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5C" w:rsidRPr="00C328B0" w:rsidRDefault="00161A32" w:rsidP="00163D5C">
      <w:pPr>
        <w:pStyle w:val="berschriftAnlage"/>
        <w:jc w:val="right"/>
        <w:rPr>
          <w:b w:val="0"/>
        </w:rPr>
      </w:pPr>
      <w:r w:rsidRPr="00C328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7BD05" wp14:editId="5A3B45CD">
                <wp:simplePos x="0" y="0"/>
                <wp:positionH relativeFrom="margin">
                  <wp:align>left</wp:align>
                </wp:positionH>
                <wp:positionV relativeFrom="paragraph">
                  <wp:posOffset>1255395</wp:posOffset>
                </wp:positionV>
                <wp:extent cx="6400800" cy="8195310"/>
                <wp:effectExtent l="76200" t="76200" r="76200" b="7239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19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2400">
                          <a:solidFill>
                            <a:srgbClr val="A1262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32" w:rsidRPr="00486DD1" w:rsidRDefault="00161A32" w:rsidP="0025535F">
                            <w:pPr>
                              <w:pStyle w:val="berschrift1"/>
                              <w:spacing w:before="120" w:line="240" w:lineRule="auto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52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sz w:val="52"/>
                              </w:rPr>
                              <w:t>Verhalten im Brandfall</w:t>
                            </w:r>
                          </w:p>
                          <w:tbl>
                            <w:tblPr>
                              <w:tblW w:w="10206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5"/>
                              <w:gridCol w:w="1843"/>
                              <w:gridCol w:w="5598"/>
                            </w:tblGrid>
                            <w:tr w:rsidR="00161A32" w:rsidRPr="00486DD1">
                              <w:trPr>
                                <w:cantSplit/>
                              </w:trPr>
                              <w:tc>
                                <w:tcPr>
                                  <w:tcW w:w="10206" w:type="dxa"/>
                                  <w:gridSpan w:val="3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Ruhe bewahren</w:t>
                                  </w: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Tür zum Brandraum wenn möglich schließen</w:t>
                                  </w:r>
                                </w:p>
                                <w:p w:rsidR="00161A32" w:rsidRPr="00486DD1" w:rsidRDefault="00161A32">
                                  <w:pPr>
                                    <w:pStyle w:val="Indexberschrift"/>
                                    <w:spacing w:before="0" w:after="0"/>
                                    <w:rPr>
                                      <w:rFonts w:cs="Arial"/>
                                      <w:iCs w:val="0"/>
                                      <w:szCs w:val="22"/>
                                      <w:bdr w:val="single" w:sz="24" w:space="0" w:color="FF0000"/>
                                    </w:rPr>
                                  </w:pPr>
                                </w:p>
                              </w:tc>
                            </w:tr>
                            <w:tr w:rsidR="00161A32" w:rsidRPr="00486DD1" w:rsidTr="001C6E7D">
                              <w:tc>
                                <w:tcPr>
                                  <w:tcW w:w="2765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Brand melden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05E0BC20" wp14:editId="199DDD63">
                                        <wp:extent cx="991235" cy="991235"/>
                                        <wp:effectExtent l="0" t="0" r="0" b="0"/>
                                        <wp:docPr id="28" name="Grafik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2360105-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991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Feuermelder betätigen</w:t>
                                  </w: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Ort: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br/>
                                    <w:t>(Ort benennen!)</w:t>
                                  </w: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61A32" w:rsidRPr="00486DD1" w:rsidTr="001C6E7D">
                              <w:tc>
                                <w:tcPr>
                                  <w:tcW w:w="2765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842D68F" wp14:editId="172E239D">
                                        <wp:extent cx="991235" cy="991235"/>
                                        <wp:effectExtent l="0" t="0" r="0" b="0"/>
                                        <wp:docPr id="29" name="Grafik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2360106-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991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bdr w:val="single" w:sz="24" w:space="0" w:color="FF0000"/>
                                    </w:rPr>
                                  </w:pPr>
                                  <w:r w:rsidRPr="00834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bdr w:val="single" w:sz="24" w:space="0" w:color="C00000"/>
                                    </w:rPr>
                                    <w:t>NOTRUF  0-112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bdr w:val="single" w:sz="24" w:space="0" w:color="FF0000"/>
                                    </w:rPr>
                                    <w:t xml:space="preserve">  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bdr w:val="single" w:sz="24" w:space="0" w:color="FF0000"/>
                                    </w:rPr>
                                    <w:t xml:space="preserve"> </w:t>
                                  </w: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nächstes Telefon: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(Ort benennen!)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61A32" w:rsidRPr="00486DD1" w:rsidTr="001C6E7D">
                              <w:tc>
                                <w:tcPr>
                                  <w:tcW w:w="2765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28"/>
                                    </w:rPr>
                                    <w:t xml:space="preserve">In Sicherheit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28"/>
                                    </w:rPr>
                                    <w:br/>
                                    <w:t>bringen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161A32" w:rsidRPr="00486DD1" w:rsidRDefault="00161A32" w:rsidP="00161A32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Feueralarm: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(Alarmierungs-Signal beschreiben!)</w:t>
                                  </w:r>
                                </w:p>
                                <w:p w:rsidR="00161A32" w:rsidRPr="00486DD1" w:rsidRDefault="00161A32" w:rsidP="00161A32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Schultaschen liegen lassen</w:t>
                                  </w:r>
                                </w:p>
                                <w:p w:rsidR="00161A32" w:rsidRPr="00486DD1" w:rsidRDefault="00161A32" w:rsidP="00161A32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Fenster und Türen möglichst schließen</w:t>
                                  </w:r>
                                </w:p>
                                <w:p w:rsidR="00161A32" w:rsidRPr="00486DD1" w:rsidRDefault="00161A32" w:rsidP="00161A32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Mit Lehrkraft Sammelplatz aufsuchen </w:t>
                                  </w:r>
                                </w:p>
                                <w:p w:rsidR="00161A32" w:rsidRPr="00163D5C" w:rsidRDefault="00161A32" w:rsidP="00161A32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Auf hilflose oder behinderte Personen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  <w:t>achten</w:t>
                                  </w:r>
                                </w:p>
                              </w:tc>
                            </w:tr>
                            <w:tr w:rsidR="00161A32" w:rsidRPr="00486DD1" w:rsidTr="001C6E7D">
                              <w:tc>
                                <w:tcPr>
                                  <w:tcW w:w="2765" w:type="dxa"/>
                                </w:tcPr>
                                <w:p w:rsidR="00161A32" w:rsidRPr="00486DD1" w:rsidRDefault="00161A3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6018F495" wp14:editId="386BDAF6">
                                        <wp:extent cx="990600" cy="990600"/>
                                        <wp:effectExtent l="0" t="0" r="0" b="0"/>
                                        <wp:docPr id="30" name="Bild 3" descr="_Bitmap%5Cgif72g%5C6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_Bitmap%5Cgif72g%5C6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0600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CBBD940" wp14:editId="6D8A2378">
                                        <wp:extent cx="991235" cy="991235"/>
                                        <wp:effectExtent l="0" t="0" r="0" b="0"/>
                                        <wp:docPr id="31" name="Grafik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D-E009--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991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1. Rettungsweg: 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(z. B.: Haupttreppenhaus, Haupteingang, …)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  <w:t>2. Rettungsweg: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(z. B.: Nebentreppenhaus, Seiteneingang,…)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AUFZUG NICHT BENUTZEN!</w:t>
                                  </w: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61A32" w:rsidRPr="00486DD1" w:rsidTr="001C6E7D">
                              <w:tc>
                                <w:tcPr>
                                  <w:tcW w:w="2765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677FADC6" wp14:editId="283A7673">
                                        <wp:extent cx="991235" cy="991235"/>
                                        <wp:effectExtent l="0" t="0" r="0" b="0"/>
                                        <wp:docPr id="192" name="Grafik 1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D-E011--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991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Sammelplatz: 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(Ort benennen)</w:t>
                                  </w:r>
                                </w:p>
                                <w:p w:rsidR="00161A32" w:rsidRPr="00486DD1" w:rsidRDefault="00161A32" w:rsidP="00161A32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Am Sammelplatz: Vollzähligkeit prüfen</w:t>
                                  </w:r>
                                </w:p>
                                <w:p w:rsidR="00161A32" w:rsidRPr="00486DD1" w:rsidRDefault="00161A32" w:rsidP="00161A32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Fehlende Schüler sofort melden</w:t>
                                  </w:r>
                                </w:p>
                                <w:p w:rsidR="00161A32" w:rsidRPr="00486DD1" w:rsidRDefault="00161A32" w:rsidP="00161A32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Auf weitere Anweisungen warten</w:t>
                                  </w:r>
                                </w:p>
                                <w:p w:rsidR="00161A32" w:rsidRPr="00486DD1" w:rsidRDefault="00161A32">
                                  <w:pPr>
                                    <w:pStyle w:val="StandardWeb"/>
                                    <w:spacing w:before="0" w:beforeAutospacing="0" w:after="0" w:afterAutospacing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61A32" w:rsidRPr="00486DD1" w:rsidRDefault="00161A32">
                                  <w:pPr>
                                    <w:pStyle w:val="StandardWeb"/>
                                    <w:spacing w:before="0" w:beforeAutospacing="0" w:after="0" w:afterAutospacing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61A32" w:rsidRPr="00486DD1" w:rsidRDefault="00161A32">
                                  <w:pPr>
                                    <w:pStyle w:val="StandardWeb"/>
                                    <w:spacing w:before="0" w:beforeAutospacing="0" w:after="0" w:afterAutospacing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61A32" w:rsidRPr="00486DD1" w:rsidTr="001C6E7D">
                              <w:tc>
                                <w:tcPr>
                                  <w:tcW w:w="2765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Löschversuch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br/>
                                    <w:t xml:space="preserve">unternehmen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65DED45F" wp14:editId="30861C00">
                                        <wp:extent cx="991235" cy="991235"/>
                                        <wp:effectExtent l="0" t="0" r="0" b="0"/>
                                        <wp:docPr id="193" name="Grafik 1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2360101-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991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Eigensicherung beachten</w:t>
                                  </w: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Feuerlöscher: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(Ort benennen!)</w:t>
                                  </w:r>
                                </w:p>
                                <w:p w:rsidR="00161A32" w:rsidRPr="00486DD1" w:rsidRDefault="00161A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Wandhydrant: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(Ort benennen!)</w:t>
                                  </w:r>
                                </w:p>
                              </w:tc>
                            </w:tr>
                          </w:tbl>
                          <w:p w:rsidR="00161A32" w:rsidRDefault="00161A32" w:rsidP="00161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7B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8.85pt;width:7in;height:645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" strokecolor="#a1262d" strokeweight="12pt">
                <v:textbox>
                  <w:txbxContent>
                    <w:p w:rsidR="00161A32" w:rsidRPr="00486DD1" w:rsidRDefault="00161A32" w:rsidP="0025535F">
                      <w:pPr>
                        <w:pStyle w:val="berschrift1"/>
                        <w:spacing w:before="120" w:line="240" w:lineRule="auto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52"/>
                        </w:rPr>
                      </w:pPr>
                      <w:r w:rsidRPr="00486DD1">
                        <w:rPr>
                          <w:rFonts w:ascii="Arial" w:hAnsi="Arial" w:cs="Arial"/>
                          <w:sz w:val="52"/>
                        </w:rPr>
                        <w:t>Verhalten im Brandfall</w:t>
                      </w:r>
                    </w:p>
                    <w:tbl>
                      <w:tblPr>
                        <w:tblW w:w="10206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5"/>
                        <w:gridCol w:w="1843"/>
                        <w:gridCol w:w="5598"/>
                      </w:tblGrid>
                      <w:tr w:rsidR="00161A32" w:rsidRPr="00486DD1">
                        <w:trPr>
                          <w:cantSplit/>
                        </w:trPr>
                        <w:tc>
                          <w:tcPr>
                            <w:tcW w:w="10206" w:type="dxa"/>
                            <w:gridSpan w:val="3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Ruhe bewahren</w:t>
                            </w: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Tür zum Brandraum wenn möglich schließen</w:t>
                            </w:r>
                          </w:p>
                          <w:p w:rsidR="00161A32" w:rsidRPr="00486DD1" w:rsidRDefault="00161A32">
                            <w:pPr>
                              <w:pStyle w:val="Indexberschrift"/>
                              <w:spacing w:before="0" w:after="0"/>
                              <w:rPr>
                                <w:rFonts w:cs="Arial"/>
                                <w:iCs w:val="0"/>
                                <w:szCs w:val="22"/>
                                <w:bdr w:val="single" w:sz="24" w:space="0" w:color="FF0000"/>
                              </w:rPr>
                            </w:pPr>
                          </w:p>
                        </w:tc>
                      </w:tr>
                      <w:tr w:rsidR="00161A32" w:rsidRPr="00486DD1" w:rsidTr="001C6E7D">
                        <w:tc>
                          <w:tcPr>
                            <w:tcW w:w="2765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Brand melden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5E0BC20" wp14:editId="199DDD63">
                                  <wp:extent cx="991235" cy="991235"/>
                                  <wp:effectExtent l="0" t="0" r="0" b="0"/>
                                  <wp:docPr id="28" name="Grafi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2360105-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991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Feuermelder betätigen</w:t>
                            </w: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Ort:</w:t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(Ort benennen!)</w:t>
                            </w: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61A32" w:rsidRPr="00486DD1" w:rsidTr="001C6E7D">
                        <w:tc>
                          <w:tcPr>
                            <w:tcW w:w="2765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842D68F" wp14:editId="172E239D">
                                  <wp:extent cx="991235" cy="991235"/>
                                  <wp:effectExtent l="0" t="0" r="0" b="0"/>
                                  <wp:docPr id="29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2360106-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991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bdr w:val="single" w:sz="24" w:space="0" w:color="FF0000"/>
                              </w:rPr>
                            </w:pPr>
                            <w:r w:rsidRPr="00834F1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bdr w:val="single" w:sz="24" w:space="0" w:color="C00000"/>
                              </w:rPr>
                              <w:t>NOTRUF  0-112</w:t>
                            </w: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bdr w:val="single" w:sz="24" w:space="0" w:color="FF0000"/>
                              </w:rPr>
                              <w:t xml:space="preserve">   </w:t>
                            </w:r>
                            <w:r w:rsidRPr="00486DD1">
                              <w:rPr>
                                <w:rFonts w:ascii="Arial" w:hAnsi="Arial" w:cs="Arial"/>
                                <w:bdr w:val="single" w:sz="24" w:space="0" w:color="FF0000"/>
                              </w:rPr>
                              <w:t xml:space="preserve"> </w:t>
                            </w: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nächstes Telefon: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(Ort benennen!)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61A32" w:rsidRPr="00486DD1" w:rsidTr="001C6E7D">
                        <w:tc>
                          <w:tcPr>
                            <w:tcW w:w="2765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In Sicherheit </w:t>
                            </w: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28"/>
                              </w:rPr>
                              <w:br/>
                              <w:t>bringen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598" w:type="dxa"/>
                          </w:tcPr>
                          <w:p w:rsidR="00161A32" w:rsidRPr="00486DD1" w:rsidRDefault="00161A32" w:rsidP="00161A3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Feueralarm: 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(Alarmierungs-Signal beschreiben!)</w:t>
                            </w:r>
                          </w:p>
                          <w:p w:rsidR="00161A32" w:rsidRPr="00486DD1" w:rsidRDefault="00161A32" w:rsidP="00161A3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Schultaschen liegen lassen</w:t>
                            </w:r>
                          </w:p>
                          <w:p w:rsidR="00161A32" w:rsidRPr="00486DD1" w:rsidRDefault="00161A32" w:rsidP="00161A3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Fenster und Türen möglichst schließen</w:t>
                            </w:r>
                          </w:p>
                          <w:p w:rsidR="00161A32" w:rsidRPr="00486DD1" w:rsidRDefault="00161A32" w:rsidP="00161A3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Mit Lehrkraft Sammelplatz aufsuchen </w:t>
                            </w:r>
                          </w:p>
                          <w:p w:rsidR="00161A32" w:rsidRPr="00163D5C" w:rsidRDefault="00161A32" w:rsidP="00161A3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Auf hilflose oder behinderte Personen 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  <w:t>achten</w:t>
                            </w:r>
                          </w:p>
                        </w:tc>
                      </w:tr>
                      <w:tr w:rsidR="00161A32" w:rsidRPr="00486DD1" w:rsidTr="001C6E7D">
                        <w:tc>
                          <w:tcPr>
                            <w:tcW w:w="2765" w:type="dxa"/>
                          </w:tcPr>
                          <w:p w:rsidR="00161A32" w:rsidRPr="00486DD1" w:rsidRDefault="00161A32">
                            <w:pPr>
                              <w:jc w:val="righ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018F495" wp14:editId="386BDAF6">
                                  <wp:extent cx="990600" cy="990600"/>
                                  <wp:effectExtent l="0" t="0" r="0" b="0"/>
                                  <wp:docPr id="30" name="Bild 3" descr="_Bitmap%5Cgif72g%5C6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_Bitmap%5Cgif72g%5C6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CBBD940" wp14:editId="6D8A2378">
                                  <wp:extent cx="991235" cy="991235"/>
                                  <wp:effectExtent l="0" t="0" r="0" b="0"/>
                                  <wp:docPr id="31" name="Grafi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D-E009--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991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1. Rettungsweg:  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(z. B.: Haupttreppenhaus, Haupteingang, …)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  <w:t>2. Rettungsweg: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(z. B.: Nebentreppenhaus, Seiteneingang,…)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AUFZUG NICHT BENUTZEN!</w:t>
                            </w: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61A32" w:rsidRPr="00486DD1" w:rsidTr="001C6E7D">
                        <w:tc>
                          <w:tcPr>
                            <w:tcW w:w="2765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77FADC6" wp14:editId="283A7673">
                                  <wp:extent cx="991235" cy="991235"/>
                                  <wp:effectExtent l="0" t="0" r="0" b="0"/>
                                  <wp:docPr id="192" name="Grafik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-E011--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991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Sammelplatz:  </w:t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(Ort benennen)</w:t>
                            </w:r>
                          </w:p>
                          <w:p w:rsidR="00161A32" w:rsidRPr="00486DD1" w:rsidRDefault="00161A32" w:rsidP="00161A32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Am Sammelplatz: Vollzähligkeit prüfen</w:t>
                            </w:r>
                          </w:p>
                          <w:p w:rsidR="00161A32" w:rsidRPr="00486DD1" w:rsidRDefault="00161A32" w:rsidP="00161A32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Fehlende Schüler sofort melden</w:t>
                            </w:r>
                          </w:p>
                          <w:p w:rsidR="00161A32" w:rsidRPr="00486DD1" w:rsidRDefault="00161A32" w:rsidP="00161A32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Auf weitere Anweisungen warten</w:t>
                            </w:r>
                          </w:p>
                          <w:p w:rsidR="00161A32" w:rsidRPr="00486DD1" w:rsidRDefault="00161A32">
                            <w:pPr>
                              <w:pStyle w:val="StandardWeb"/>
                              <w:spacing w:before="0" w:beforeAutospacing="0" w:after="0" w:afterAutospacing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1A32" w:rsidRPr="00486DD1" w:rsidRDefault="00161A32">
                            <w:pPr>
                              <w:pStyle w:val="StandardWeb"/>
                              <w:spacing w:before="0" w:beforeAutospacing="0" w:after="0" w:afterAutospacing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1A32" w:rsidRPr="00486DD1" w:rsidRDefault="00161A32">
                            <w:pPr>
                              <w:pStyle w:val="StandardWeb"/>
                              <w:spacing w:before="0" w:beforeAutospacing="0" w:after="0" w:afterAutospacing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61A32" w:rsidRPr="00486DD1" w:rsidTr="001C6E7D">
                        <w:tc>
                          <w:tcPr>
                            <w:tcW w:w="2765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Löschversuch</w:t>
                            </w: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br/>
                              <w:t xml:space="preserve">unternehmen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5DED45F" wp14:editId="30861C00">
                                  <wp:extent cx="991235" cy="991235"/>
                                  <wp:effectExtent l="0" t="0" r="0" b="0"/>
                                  <wp:docPr id="193" name="Grafik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2360101-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991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Eigensicherung beachten</w:t>
                            </w: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Feuerlöscher: </w:t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(Ort benennen!)</w:t>
                            </w:r>
                          </w:p>
                          <w:p w:rsidR="00161A32" w:rsidRPr="00486DD1" w:rsidRDefault="00161A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Wandhydrant: </w:t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(Ort benennen!)</w:t>
                            </w:r>
                          </w:p>
                        </w:tc>
                      </w:tr>
                    </w:tbl>
                    <w:p w:rsidR="00161A32" w:rsidRDefault="00161A32" w:rsidP="00161A32"/>
                  </w:txbxContent>
                </v:textbox>
                <w10:wrap type="topAndBottom" anchorx="margin"/>
              </v:shape>
            </w:pict>
          </mc:Fallback>
        </mc:AlternateContent>
      </w:r>
      <w:r w:rsidR="005C56CE" w:rsidRPr="00C328B0">
        <w:rPr>
          <w:b w:val="0"/>
        </w:rPr>
        <w:t>Anlage 4</w:t>
      </w:r>
    </w:p>
    <w:p w:rsidR="005C56CE" w:rsidRDefault="005C56CE" w:rsidP="00163D5C">
      <w:pPr>
        <w:pStyle w:val="berschriftAnlage"/>
        <w:jc w:val="center"/>
        <w:rPr>
          <w:b w:val="0"/>
          <w:sz w:val="20"/>
        </w:rPr>
      </w:pPr>
      <w:r w:rsidRPr="00163D5C">
        <w:rPr>
          <w:b w:val="0"/>
          <w:sz w:val="20"/>
        </w:rPr>
        <w:t>Verhalten im Brandfall</w:t>
      </w:r>
    </w:p>
    <w:p w:rsidR="00163D5C" w:rsidRPr="00163D5C" w:rsidRDefault="00163D5C" w:rsidP="00163D5C">
      <w:pPr>
        <w:pStyle w:val="berschriftAnlage"/>
        <w:jc w:val="center"/>
        <w:rPr>
          <w:b w:val="0"/>
          <w:sz w:val="20"/>
        </w:rPr>
      </w:pPr>
    </w:p>
    <w:p w:rsidR="005C56CE" w:rsidRDefault="005C56CE" w:rsidP="005C56CE">
      <w:pPr>
        <w:rPr>
          <w:rFonts w:ascii="Arial" w:hAnsi="Arial" w:cs="Arial"/>
          <w:sz w:val="20"/>
          <w:szCs w:val="20"/>
        </w:rPr>
      </w:pPr>
      <w:r w:rsidRPr="00486DD1">
        <w:rPr>
          <w:rFonts w:ascii="Arial" w:hAnsi="Arial" w:cs="Arial"/>
          <w:sz w:val="20"/>
          <w:szCs w:val="20"/>
        </w:rPr>
        <w:t>Der Text muss an schulische Gegebenheiten angepasst und kann dabei mit Teil A der Brandschutzordnung (Anl</w:t>
      </w:r>
      <w:r>
        <w:rPr>
          <w:rFonts w:ascii="Arial" w:hAnsi="Arial" w:cs="Arial"/>
          <w:sz w:val="20"/>
          <w:szCs w:val="20"/>
        </w:rPr>
        <w:t>age</w:t>
      </w:r>
      <w:r w:rsidRPr="00486DD1">
        <w:rPr>
          <w:rFonts w:ascii="Arial" w:hAnsi="Arial" w:cs="Arial"/>
          <w:sz w:val="20"/>
          <w:szCs w:val="20"/>
        </w:rPr>
        <w:t xml:space="preserve"> 5) kombiniert werden. In jedem Fall ist zu prüfen, ob vor der Notruf-Nummer „112“ eine „0“ oder eine andere Ziffer gewählt werden muss.</w:t>
      </w:r>
    </w:p>
    <w:p w:rsidR="00161A32" w:rsidRDefault="00161A32">
      <w:pPr>
        <w:rPr>
          <w:rFonts w:ascii="Arial" w:hAnsi="Arial" w:cs="Arial"/>
          <w:bCs/>
          <w:sz w:val="22"/>
          <w:szCs w:val="26"/>
          <w:u w:val="single"/>
        </w:rPr>
      </w:pPr>
      <w:bookmarkStart w:id="0" w:name="_GoBack"/>
      <w:bookmarkEnd w:id="0"/>
    </w:p>
    <w:sectPr w:rsidR="00161A32" w:rsidSect="00AC3175">
      <w:pgSz w:w="11906" w:h="16838"/>
      <w:pgMar w:top="851" w:right="1134" w:bottom="426" w:left="1134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5C" w:rsidRDefault="00D3215C">
      <w:r>
        <w:separator/>
      </w:r>
    </w:p>
  </w:endnote>
  <w:endnote w:type="continuationSeparator" w:id="0">
    <w:p w:rsidR="00D3215C" w:rsidRDefault="00D3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5C" w:rsidRDefault="00D3215C">
      <w:r>
        <w:separator/>
      </w:r>
    </w:p>
  </w:footnote>
  <w:footnote w:type="continuationSeparator" w:id="0">
    <w:p w:rsidR="00D3215C" w:rsidRDefault="00D3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0F5C"/>
    <w:multiLevelType w:val="hybridMultilevel"/>
    <w:tmpl w:val="249A9FA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F3D11"/>
    <w:multiLevelType w:val="hybridMultilevel"/>
    <w:tmpl w:val="DF344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51B2"/>
    <w:multiLevelType w:val="hybridMultilevel"/>
    <w:tmpl w:val="84C03A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55DB"/>
    <w:multiLevelType w:val="hybridMultilevel"/>
    <w:tmpl w:val="D1589626"/>
    <w:lvl w:ilvl="0" w:tplc="087CEFDE">
      <w:start w:val="1"/>
      <w:numFmt w:val="bullet"/>
      <w:pStyle w:val="Punkte1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976"/>
    <w:multiLevelType w:val="hybridMultilevel"/>
    <w:tmpl w:val="C59A4A4C"/>
    <w:lvl w:ilvl="0" w:tplc="CBE46D7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025867"/>
    <w:multiLevelType w:val="hybridMultilevel"/>
    <w:tmpl w:val="181EB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0F80"/>
    <w:multiLevelType w:val="hybridMultilevel"/>
    <w:tmpl w:val="CD14040C"/>
    <w:lvl w:ilvl="0" w:tplc="944A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7382"/>
    <w:multiLevelType w:val="hybridMultilevel"/>
    <w:tmpl w:val="03FAD8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E"/>
    <w:rsid w:val="00006699"/>
    <w:rsid w:val="00060D1C"/>
    <w:rsid w:val="0006292F"/>
    <w:rsid w:val="00071C6F"/>
    <w:rsid w:val="00071F06"/>
    <w:rsid w:val="000728EC"/>
    <w:rsid w:val="000740EB"/>
    <w:rsid w:val="000814AD"/>
    <w:rsid w:val="00107410"/>
    <w:rsid w:val="00107FD9"/>
    <w:rsid w:val="0013339D"/>
    <w:rsid w:val="00141D5F"/>
    <w:rsid w:val="00161A32"/>
    <w:rsid w:val="00163D5C"/>
    <w:rsid w:val="001A5CFA"/>
    <w:rsid w:val="001B4136"/>
    <w:rsid w:val="001B6FB8"/>
    <w:rsid w:val="001C6E7D"/>
    <w:rsid w:val="00212ABC"/>
    <w:rsid w:val="002319A9"/>
    <w:rsid w:val="0025535F"/>
    <w:rsid w:val="002619B0"/>
    <w:rsid w:val="00264D06"/>
    <w:rsid w:val="002E2DD8"/>
    <w:rsid w:val="0030014D"/>
    <w:rsid w:val="0030669A"/>
    <w:rsid w:val="00317E04"/>
    <w:rsid w:val="003234A1"/>
    <w:rsid w:val="003574D1"/>
    <w:rsid w:val="00395961"/>
    <w:rsid w:val="003D427A"/>
    <w:rsid w:val="00421424"/>
    <w:rsid w:val="00460687"/>
    <w:rsid w:val="00486DD1"/>
    <w:rsid w:val="004A5BD7"/>
    <w:rsid w:val="004C190A"/>
    <w:rsid w:val="004C2D67"/>
    <w:rsid w:val="004F0156"/>
    <w:rsid w:val="004F47B0"/>
    <w:rsid w:val="0055694C"/>
    <w:rsid w:val="0056584A"/>
    <w:rsid w:val="00572BDD"/>
    <w:rsid w:val="005745CA"/>
    <w:rsid w:val="005C56CE"/>
    <w:rsid w:val="00612CB6"/>
    <w:rsid w:val="00613EC1"/>
    <w:rsid w:val="00617CE6"/>
    <w:rsid w:val="006B575F"/>
    <w:rsid w:val="006D5FF1"/>
    <w:rsid w:val="006D6CEF"/>
    <w:rsid w:val="00710CA6"/>
    <w:rsid w:val="00753413"/>
    <w:rsid w:val="00753AFD"/>
    <w:rsid w:val="00792A47"/>
    <w:rsid w:val="007A4FC0"/>
    <w:rsid w:val="0081171D"/>
    <w:rsid w:val="008362C6"/>
    <w:rsid w:val="00846127"/>
    <w:rsid w:val="008634EE"/>
    <w:rsid w:val="00884261"/>
    <w:rsid w:val="008B3F21"/>
    <w:rsid w:val="008E7388"/>
    <w:rsid w:val="00900399"/>
    <w:rsid w:val="009024C7"/>
    <w:rsid w:val="009079C7"/>
    <w:rsid w:val="00937ACB"/>
    <w:rsid w:val="00966C22"/>
    <w:rsid w:val="009710D2"/>
    <w:rsid w:val="009754FA"/>
    <w:rsid w:val="00996A1D"/>
    <w:rsid w:val="009A44BF"/>
    <w:rsid w:val="009D2FC4"/>
    <w:rsid w:val="00A17E70"/>
    <w:rsid w:val="00A27AAD"/>
    <w:rsid w:val="00A31BB3"/>
    <w:rsid w:val="00A76998"/>
    <w:rsid w:val="00AB340B"/>
    <w:rsid w:val="00AC1F57"/>
    <w:rsid w:val="00AC3175"/>
    <w:rsid w:val="00AF62B9"/>
    <w:rsid w:val="00B103D5"/>
    <w:rsid w:val="00B45262"/>
    <w:rsid w:val="00B70100"/>
    <w:rsid w:val="00BE34E9"/>
    <w:rsid w:val="00BF0D20"/>
    <w:rsid w:val="00C328B0"/>
    <w:rsid w:val="00C771EF"/>
    <w:rsid w:val="00C8269D"/>
    <w:rsid w:val="00C94BF5"/>
    <w:rsid w:val="00D0083E"/>
    <w:rsid w:val="00D0707D"/>
    <w:rsid w:val="00D257CB"/>
    <w:rsid w:val="00D3215C"/>
    <w:rsid w:val="00D50DF2"/>
    <w:rsid w:val="00D5456E"/>
    <w:rsid w:val="00D72105"/>
    <w:rsid w:val="00DB4713"/>
    <w:rsid w:val="00DF542F"/>
    <w:rsid w:val="00E01277"/>
    <w:rsid w:val="00E061E8"/>
    <w:rsid w:val="00E125B8"/>
    <w:rsid w:val="00E3357A"/>
    <w:rsid w:val="00E478B6"/>
    <w:rsid w:val="00E72E2E"/>
    <w:rsid w:val="00ED1202"/>
    <w:rsid w:val="00EE1AEB"/>
    <w:rsid w:val="00F24A1A"/>
    <w:rsid w:val="00F8260B"/>
    <w:rsid w:val="00F858FE"/>
    <w:rsid w:val="00FB75A3"/>
    <w:rsid w:val="00FC298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B191-93AE-465E-9AC0-F8E76263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4E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19A9"/>
    <w:pPr>
      <w:keepNext/>
      <w:spacing w:before="240" w:after="120" w:line="360" w:lineRule="auto"/>
      <w:outlineLvl w:val="0"/>
    </w:pPr>
    <w:rPr>
      <w:b/>
      <w:bCs/>
      <w:kern w:val="32"/>
      <w:sz w:val="28"/>
      <w:szCs w:val="32"/>
    </w:rPr>
  </w:style>
  <w:style w:type="paragraph" w:styleId="berschrift3">
    <w:name w:val="heading 3"/>
    <w:basedOn w:val="Standard"/>
    <w:next w:val="Standard"/>
    <w:qFormat/>
    <w:rsid w:val="00846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46127"/>
    <w:pPr>
      <w:ind w:left="240" w:hanging="240"/>
    </w:pPr>
  </w:style>
  <w:style w:type="paragraph" w:styleId="Indexberschrift">
    <w:name w:val="index heading"/>
    <w:next w:val="Index1"/>
    <w:semiHidden/>
    <w:rsid w:val="00846127"/>
    <w:pPr>
      <w:spacing w:before="120" w:after="120"/>
    </w:pPr>
    <w:rPr>
      <w:rFonts w:ascii="Arial" w:hAnsi="Arial"/>
      <w:b/>
      <w:bCs/>
      <w:iCs/>
      <w:szCs w:val="24"/>
    </w:rPr>
  </w:style>
  <w:style w:type="paragraph" w:styleId="Standardeinzug">
    <w:name w:val="Normal Indent"/>
    <w:basedOn w:val="Standard"/>
    <w:semiHidden/>
    <w:rsid w:val="00846127"/>
    <w:pPr>
      <w:spacing w:before="120" w:after="120" w:line="360" w:lineRule="auto"/>
      <w:ind w:left="284"/>
    </w:pPr>
    <w:rPr>
      <w:rFonts w:ascii="Arial" w:hAnsi="Arial" w:cs="Arial"/>
      <w:sz w:val="22"/>
      <w:szCs w:val="22"/>
    </w:rPr>
  </w:style>
  <w:style w:type="paragraph" w:customStyle="1" w:styleId="berschriftAnlage">
    <w:name w:val="ÜberschriftAnlage"/>
    <w:basedOn w:val="berschrift3"/>
    <w:rsid w:val="00846127"/>
    <w:pPr>
      <w:spacing w:before="0"/>
    </w:pPr>
    <w:rPr>
      <w:sz w:val="22"/>
    </w:rPr>
  </w:style>
  <w:style w:type="paragraph" w:customStyle="1" w:styleId="Punkte10">
    <w:name w:val="Punkte10"/>
    <w:basedOn w:val="Standard"/>
    <w:rsid w:val="00846127"/>
    <w:pPr>
      <w:numPr>
        <w:numId w:val="1"/>
      </w:numPr>
      <w:tabs>
        <w:tab w:val="clear" w:pos="567"/>
        <w:tab w:val="num" w:pos="720"/>
      </w:tabs>
      <w:spacing w:before="120" w:after="120" w:line="360" w:lineRule="auto"/>
      <w:ind w:left="720" w:hanging="360"/>
    </w:pPr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semiHidden/>
    <w:rsid w:val="00846127"/>
    <w:pPr>
      <w:spacing w:before="100" w:beforeAutospacing="1" w:after="100" w:afterAutospacing="1" w:line="360" w:lineRule="auto"/>
    </w:pPr>
  </w:style>
  <w:style w:type="paragraph" w:customStyle="1" w:styleId="textfluss">
    <w:name w:val="text_fluss"/>
    <w:rsid w:val="00846127"/>
    <w:rPr>
      <w:iCs/>
    </w:rPr>
  </w:style>
  <w:style w:type="paragraph" w:styleId="Sprechblasentext">
    <w:name w:val="Balloon Text"/>
    <w:basedOn w:val="Standard"/>
    <w:semiHidden/>
    <w:rsid w:val="006B57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F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B34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340B"/>
  </w:style>
  <w:style w:type="paragraph" w:styleId="Kopfzeile">
    <w:name w:val="header"/>
    <w:basedOn w:val="Standard"/>
    <w:rsid w:val="00AB340B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5C56CE"/>
    <w:rPr>
      <w:b/>
      <w:bCs/>
      <w:kern w:val="32"/>
      <w:sz w:val="28"/>
      <w:szCs w:val="32"/>
    </w:rPr>
  </w:style>
  <w:style w:type="character" w:styleId="Kommentarzeichen">
    <w:name w:val="annotation reference"/>
    <w:basedOn w:val="Absatz-Standardschriftart"/>
    <w:rsid w:val="00FB75A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75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B75A3"/>
  </w:style>
  <w:style w:type="paragraph" w:styleId="Kommentarthema">
    <w:name w:val="annotation subject"/>
    <w:basedOn w:val="Kommentartext"/>
    <w:next w:val="Kommentartext"/>
    <w:link w:val="KommentarthemaZchn"/>
    <w:rsid w:val="00FB75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7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1D70-DF2B-449E-8862-6A3A7184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45331F48.dotm</Template>
  <TotalTime>0</TotalTime>
  <Pages>1</Pages>
  <Words>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 Hilfe, Brandschutz und Evakuierung in Schulen</vt:lpstr>
    </vt:vector>
  </TitlesOfParts>
  <Company>Land Niedersachsen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Hilfe, Brandschutz und Evakuierung in Schulen</dc:title>
  <dc:subject/>
  <dc:creator>Gerhard Beer</dc:creator>
  <cp:keywords/>
  <dc:description/>
  <cp:lastModifiedBy>Gerhard Beer</cp:lastModifiedBy>
  <cp:revision>15</cp:revision>
  <cp:lastPrinted>2017-02-07T15:12:00Z</cp:lastPrinted>
  <dcterms:created xsi:type="dcterms:W3CDTF">2017-01-25T15:14:00Z</dcterms:created>
  <dcterms:modified xsi:type="dcterms:W3CDTF">2017-02-22T16:07:00Z</dcterms:modified>
</cp:coreProperties>
</file>