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5C" w:rsidRPr="00C328B0" w:rsidRDefault="009A44BF" w:rsidP="00163D5C">
      <w:pPr>
        <w:pStyle w:val="berschriftAnlage"/>
        <w:tabs>
          <w:tab w:val="left" w:pos="3985"/>
          <w:tab w:val="center" w:pos="4819"/>
        </w:tabs>
        <w:jc w:val="right"/>
        <w:rPr>
          <w:b w:val="0"/>
        </w:rPr>
      </w:pPr>
      <w:bookmarkStart w:id="0" w:name="_Toc133298447"/>
      <w:r w:rsidRPr="00C328B0">
        <w:rPr>
          <w:b w:val="0"/>
        </w:rPr>
        <w:t>Anlage 3</w:t>
      </w:r>
    </w:p>
    <w:p w:rsidR="009A44BF" w:rsidRDefault="009A44BF" w:rsidP="00163D5C">
      <w:pPr>
        <w:pStyle w:val="berschriftAnlage"/>
        <w:jc w:val="center"/>
        <w:rPr>
          <w:b w:val="0"/>
          <w:sz w:val="20"/>
        </w:rPr>
      </w:pPr>
      <w:r w:rsidRPr="00163D5C">
        <w:rPr>
          <w:b w:val="0"/>
          <w:sz w:val="20"/>
        </w:rPr>
        <w:t>Verhalten in Notfällen</w:t>
      </w:r>
      <w:bookmarkEnd w:id="0"/>
    </w:p>
    <w:p w:rsidR="00163D5C" w:rsidRDefault="00163D5C" w:rsidP="00163D5C">
      <w:pPr>
        <w:pStyle w:val="berschriftAnlage"/>
        <w:jc w:val="center"/>
      </w:pPr>
    </w:p>
    <w:p w:rsidR="009A44BF" w:rsidRDefault="009A44BF" w:rsidP="009A44BF">
      <w:pPr>
        <w:rPr>
          <w:rFonts w:ascii="Arial" w:hAnsi="Arial" w:cs="Arial"/>
          <w:sz w:val="20"/>
          <w:szCs w:val="20"/>
        </w:rPr>
      </w:pPr>
      <w:r w:rsidRPr="00486DD1">
        <w:rPr>
          <w:rFonts w:ascii="Arial" w:hAnsi="Arial" w:cs="Arial"/>
          <w:sz w:val="20"/>
          <w:szCs w:val="20"/>
        </w:rPr>
        <w:t>Der Text muss an schulische Gegebenheiten angepasst werden. In jedem Fall ist zu prüfen, ob vor der Notruf-Nummer „112“ eine „0“ oder eine andere Ziffer gewählt werden muss.</w:t>
      </w:r>
    </w:p>
    <w:p w:rsidR="00FF7E6F" w:rsidRDefault="00FF7E6F" w:rsidP="009A44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223520</wp:posOffset>
                </wp:positionV>
                <wp:extent cx="6202680" cy="8360410"/>
                <wp:effectExtent l="76200" t="76200" r="83820" b="7874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680" cy="8360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2400">
                          <a:solidFill>
                            <a:srgbClr val="008E5E"/>
                          </a:solidFill>
                          <a:miter lim="800000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000000" w:themeColor="text1"/>
                                <w:left w:val="single" w:sz="6" w:space="0" w:color="000000" w:themeColor="text1"/>
                                <w:bottom w:val="single" w:sz="6" w:space="0" w:color="000000" w:themeColor="text1"/>
                                <w:right w:val="single" w:sz="6" w:space="0" w:color="000000" w:themeColor="text1"/>
                                <w:insideH w:val="single" w:sz="6" w:space="0" w:color="000000" w:themeColor="text1"/>
                                <w:insideV w:val="single" w:sz="6" w:space="0" w:color="000000" w:themeColor="text1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688"/>
                              <w:gridCol w:w="4552"/>
                            </w:tblGrid>
                            <w:tr w:rsidR="001B6FB8" w:rsidRPr="001C6E7D" w:rsidTr="0025535F">
                              <w:tc>
                                <w:tcPr>
                                  <w:tcW w:w="101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6" w:space="0" w:color="000000" w:themeColor="text1"/>
                                    <w:right w:val="nil"/>
                                  </w:tcBorders>
                                </w:tcPr>
                                <w:p w:rsidR="001B6FB8" w:rsidRPr="001C6E7D" w:rsidRDefault="001B6FB8" w:rsidP="001B6FB8">
                                  <w:pPr>
                                    <w:pStyle w:val="Standardeinzug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6FB8">
                                    <w:rPr>
                                      <w:b/>
                                      <w:sz w:val="5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Verhalten in Notfällen</w:t>
                                  </w:r>
                                </w:p>
                              </w:tc>
                            </w:tr>
                            <w:tr w:rsidR="001B6FB8" w:rsidRPr="001C6E7D" w:rsidTr="0025535F">
                              <w:trPr>
                                <w:trHeight w:val="3414"/>
                              </w:trPr>
                              <w:tc>
                                <w:tcPr>
                                  <w:tcW w:w="5091" w:type="dxa"/>
                                  <w:tcBorders>
                                    <w:top w:val="single" w:sz="6" w:space="0" w:color="000000" w:themeColor="text1"/>
                                  </w:tcBorders>
                                </w:tcPr>
                                <w:p w:rsidR="001B6FB8" w:rsidRPr="001C6E7D" w:rsidRDefault="001B6FB8" w:rsidP="001B6FB8">
                                  <w:pPr>
                                    <w:pStyle w:val="Standardeinzug"/>
                                    <w:spacing w:before="240" w:line="240" w:lineRule="auto"/>
                                    <w:ind w:left="0"/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Bei Alarm </w:t>
                                  </w:r>
                                </w:p>
                                <w:p w:rsidR="001B6FB8" w:rsidRPr="001C6E7D" w:rsidRDefault="001B6FB8" w:rsidP="001B6FB8">
                                  <w:pPr>
                                    <w:pStyle w:val="Standardeinzug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720"/>
                                      <w:tab w:val="left" w:pos="567"/>
                                    </w:tabs>
                                    <w:spacing w:line="240" w:lineRule="auto"/>
                                    <w:ind w:left="568" w:hanging="284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Gebäude unverzüglich räumen, Sammelplätze aufsuchen!</w:t>
                                  </w:r>
                                </w:p>
                                <w:p w:rsidR="001B6FB8" w:rsidRPr="001C6E7D" w:rsidRDefault="001B6FB8" w:rsidP="001B6FB8">
                                  <w:pPr>
                                    <w:pStyle w:val="Standardeinzug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720"/>
                                      <w:tab w:val="left" w:pos="567"/>
                                    </w:tabs>
                                    <w:spacing w:after="240" w:line="240" w:lineRule="auto"/>
                                    <w:ind w:left="568" w:hanging="284"/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Wenn beide Fluchtwege wegen Brandrauch unbegehbar sind: </w:t>
                                  </w: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br/>
                                    <w:t xml:space="preserve">Feuerwehr bei geschlossener Tür </w:t>
                                  </w: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br/>
                                    <w:t>im Klassenraum erwarten</w:t>
                                  </w:r>
                                </w:p>
                                <w:p w:rsidR="001B6FB8" w:rsidRPr="001C6E7D" w:rsidRDefault="001B6FB8" w:rsidP="001B6FB8">
                                  <w:pPr>
                                    <w:pStyle w:val="Standardeinzug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720"/>
                                      <w:tab w:val="left" w:pos="567"/>
                                    </w:tabs>
                                    <w:spacing w:line="240" w:lineRule="auto"/>
                                    <w:ind w:left="568" w:hanging="284"/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„Verlorengegangene“ Schüler sofort der Schulleitung und der Einsatzleitung melden</w:t>
                                  </w:r>
                                </w:p>
                              </w:tc>
                              <w:tc>
                                <w:tcPr>
                                  <w:tcW w:w="5091" w:type="dxa"/>
                                  <w:tcBorders>
                                    <w:top w:val="single" w:sz="6" w:space="0" w:color="000000" w:themeColor="text1"/>
                                  </w:tcBorders>
                                </w:tcPr>
                                <w:p w:rsidR="001B6FB8" w:rsidRPr="001C6E7D" w:rsidRDefault="001B6FB8" w:rsidP="001B6FB8">
                                  <w:pPr>
                                    <w:pStyle w:val="Standardeinzug"/>
                                    <w:spacing w:before="240" w:line="240" w:lineRule="auto"/>
                                    <w:ind w:left="0"/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Bei Gasgeruch</w:t>
                                  </w:r>
                                </w:p>
                                <w:p w:rsidR="001B6FB8" w:rsidRPr="001C6E7D" w:rsidRDefault="001B6FB8" w:rsidP="001B6FB8">
                                  <w:pPr>
                                    <w:pStyle w:val="Standardeinzug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720"/>
                                      <w:tab w:val="left" w:pos="567"/>
                                    </w:tabs>
                                    <w:spacing w:line="240" w:lineRule="auto"/>
                                    <w:ind w:left="568" w:hanging="284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Elektroschalter, -stecker, Not-Aus nicht betätigen</w:t>
                                  </w:r>
                                </w:p>
                                <w:p w:rsidR="001B6FB8" w:rsidRPr="001C6E7D" w:rsidRDefault="001B6FB8" w:rsidP="001B6FB8">
                                  <w:pPr>
                                    <w:pStyle w:val="Standardeinzug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720"/>
                                      <w:tab w:val="left" w:pos="567"/>
                                    </w:tabs>
                                    <w:spacing w:line="240" w:lineRule="auto"/>
                                    <w:ind w:left="568" w:hanging="284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Fenster öffnen und Gashähne schließen</w:t>
                                  </w:r>
                                </w:p>
                                <w:p w:rsidR="001B6FB8" w:rsidRPr="001C6E7D" w:rsidRDefault="001B6FB8" w:rsidP="001B6FB8">
                                  <w:pPr>
                                    <w:pStyle w:val="Standardeinzug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720"/>
                                      <w:tab w:val="left" w:pos="567"/>
                                    </w:tabs>
                                    <w:spacing w:line="240" w:lineRule="auto"/>
                                    <w:ind w:left="568" w:hanging="284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Raum sofort verlassen</w:t>
                                  </w:r>
                                </w:p>
                                <w:p w:rsidR="001B6FB8" w:rsidRPr="001C6E7D" w:rsidRDefault="001B6FB8" w:rsidP="001B6FB8">
                                  <w:pPr>
                                    <w:pStyle w:val="Standardeinzug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720"/>
                                      <w:tab w:val="left" w:pos="567"/>
                                    </w:tabs>
                                    <w:spacing w:after="240" w:line="240" w:lineRule="auto"/>
                                    <w:ind w:left="568" w:hanging="284"/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Nachbarklassen, Hausmeister, Schulleitung benachrichtigen</w:t>
                                  </w:r>
                                </w:p>
                              </w:tc>
                            </w:tr>
                            <w:tr w:rsidR="001B6FB8" w:rsidRPr="001C6E7D" w:rsidTr="0025535F">
                              <w:tc>
                                <w:tcPr>
                                  <w:tcW w:w="5091" w:type="dxa"/>
                                </w:tcPr>
                                <w:p w:rsidR="001B6FB8" w:rsidRPr="001C6E7D" w:rsidRDefault="001B6FB8" w:rsidP="001B6FB8">
                                  <w:pPr>
                                    <w:pStyle w:val="Standardeinzug"/>
                                    <w:spacing w:before="240" w:line="240" w:lineRule="auto"/>
                                    <w:ind w:left="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Bei Verletzung oder akuter Erkrankung</w:t>
                                  </w:r>
                                </w:p>
                                <w:p w:rsidR="001B6FB8" w:rsidRPr="001C6E7D" w:rsidRDefault="001B6FB8" w:rsidP="001B6FB8">
                                  <w:pPr>
                                    <w:pStyle w:val="Standardeinzug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720"/>
                                      <w:tab w:val="left" w:pos="567"/>
                                    </w:tabs>
                                    <w:spacing w:before="100" w:line="240" w:lineRule="auto"/>
                                    <w:ind w:left="568" w:hanging="284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Falls erforderlich: </w:t>
                                  </w: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br/>
                                  </w:r>
                                  <w:r w:rsidRPr="001C6E7D"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Rettungsdienst: Notruf 112</w:t>
                                  </w:r>
                                </w:p>
                                <w:p w:rsidR="001B6FB8" w:rsidRPr="001C6E7D" w:rsidRDefault="001B6FB8" w:rsidP="001B6FB8">
                                  <w:pPr>
                                    <w:pStyle w:val="Standardeinzug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720"/>
                                      <w:tab w:val="left" w:pos="567"/>
                                    </w:tabs>
                                    <w:spacing w:before="100" w:line="240" w:lineRule="auto"/>
                                    <w:ind w:left="568" w:hanging="284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Erste Hilfe leisten, </w:t>
                                  </w: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erforderlichenfalls Ersthelfer benachrichtigen</w:t>
                                  </w:r>
                                </w:p>
                                <w:p w:rsidR="001B6FB8" w:rsidRPr="001C6E7D" w:rsidRDefault="001B6FB8" w:rsidP="001B6FB8">
                                  <w:pPr>
                                    <w:pStyle w:val="Standardeinzug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720"/>
                                      <w:tab w:val="left" w:pos="567"/>
                                    </w:tabs>
                                    <w:spacing w:before="100" w:line="240" w:lineRule="auto"/>
                                    <w:ind w:left="568" w:hanging="284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Bei vorzeitigem Verlassen der Schule: </w:t>
                                  </w: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br/>
                                    <w:t xml:space="preserve">Angehörige informieren </w:t>
                                  </w: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br/>
                                    <w:t>Begleitung sicherstellen</w:t>
                                  </w:r>
                                </w:p>
                                <w:p w:rsidR="001B6FB8" w:rsidRPr="001C6E7D" w:rsidRDefault="001B6FB8" w:rsidP="001B6FB8">
                                  <w:pPr>
                                    <w:pStyle w:val="Standardeinzug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720"/>
                                      <w:tab w:val="left" w:pos="567"/>
                                    </w:tabs>
                                    <w:spacing w:before="100" w:after="0" w:line="240" w:lineRule="auto"/>
                                    <w:ind w:left="568" w:hanging="284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Verbandbucheintrag </w:t>
                                  </w: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br/>
                                    <w:t>(bei geringfügiger Verletzung/Erkrankung)</w:t>
                                  </w:r>
                                </w:p>
                                <w:p w:rsidR="001B6FB8" w:rsidRPr="001C6E7D" w:rsidRDefault="001B6FB8" w:rsidP="001B6FB8">
                                  <w:pPr>
                                    <w:pStyle w:val="Standardeinzug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720"/>
                                      <w:tab w:val="left" w:pos="567"/>
                                    </w:tabs>
                                    <w:spacing w:before="100" w:line="240" w:lineRule="auto"/>
                                    <w:ind w:left="568" w:hanging="284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oder Unfallmeldung </w:t>
                                  </w: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br/>
                                    <w:t xml:space="preserve">(bei Arztbesuch/Einsatz Rettungsdienst) </w:t>
                                  </w:r>
                                </w:p>
                              </w:tc>
                              <w:tc>
                                <w:tcPr>
                                  <w:tcW w:w="5091" w:type="dxa"/>
                                </w:tcPr>
                                <w:p w:rsidR="001B6FB8" w:rsidRPr="001C6E7D" w:rsidRDefault="001B6FB8" w:rsidP="001B6FB8">
                                  <w:pPr>
                                    <w:pStyle w:val="Standardeinzug"/>
                                    <w:spacing w:before="240" w:line="240" w:lineRule="auto"/>
                                    <w:ind w:left="0"/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1B6FB8" w:rsidRPr="001C6E7D" w:rsidRDefault="001B6FB8" w:rsidP="001B6FB8">
                                  <w:pPr>
                                    <w:pStyle w:val="Standardeinzug"/>
                                    <w:spacing w:line="240" w:lineRule="auto"/>
                                    <w:ind w:left="296"/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br/>
                                    <w:t>Inhalt des Notrufs:</w:t>
                                  </w:r>
                                </w:p>
                                <w:p w:rsidR="001B6FB8" w:rsidRPr="001C6E7D" w:rsidRDefault="001B6FB8" w:rsidP="001B6FB8">
                                  <w:pPr>
                                    <w:pStyle w:val="Standardeinzug"/>
                                    <w:spacing w:before="60" w:after="60" w:line="240" w:lineRule="auto"/>
                                    <w:ind w:left="721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W</w:t>
                                  </w: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o ist der Unfallort?</w:t>
                                  </w:r>
                                </w:p>
                                <w:p w:rsidR="001B6FB8" w:rsidRPr="001C6E7D" w:rsidRDefault="001B6FB8" w:rsidP="001B6FB8">
                                  <w:pPr>
                                    <w:pStyle w:val="Standardeinzug"/>
                                    <w:spacing w:before="60" w:after="60" w:line="240" w:lineRule="auto"/>
                                    <w:ind w:left="721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W</w:t>
                                  </w: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as ist geschehen?</w:t>
                                  </w:r>
                                </w:p>
                                <w:p w:rsidR="001B6FB8" w:rsidRPr="001C6E7D" w:rsidRDefault="001B6FB8" w:rsidP="001B6FB8">
                                  <w:pPr>
                                    <w:pStyle w:val="Standardeinzug"/>
                                    <w:spacing w:before="60" w:after="60" w:line="240" w:lineRule="auto"/>
                                    <w:ind w:left="721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W</w:t>
                                  </w: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ie viele Personen sind verletzt?</w:t>
                                  </w:r>
                                </w:p>
                                <w:p w:rsidR="001B6FB8" w:rsidRPr="001C6E7D" w:rsidRDefault="001B6FB8" w:rsidP="001B6FB8">
                                  <w:pPr>
                                    <w:pStyle w:val="Standardeinzug"/>
                                    <w:spacing w:before="60" w:after="60" w:line="240" w:lineRule="auto"/>
                                    <w:ind w:left="721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W</w:t>
                                  </w: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elche Verletzungen?</w:t>
                                  </w:r>
                                </w:p>
                                <w:p w:rsidR="001B6FB8" w:rsidRPr="001C6E7D" w:rsidRDefault="001B6FB8" w:rsidP="001B6FB8">
                                  <w:pPr>
                                    <w:pStyle w:val="Standardeinzug"/>
                                    <w:spacing w:before="60" w:after="60" w:line="240" w:lineRule="auto"/>
                                    <w:ind w:left="721"/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Warten auf Rückfragen!</w:t>
                                  </w:r>
                                </w:p>
                              </w:tc>
                            </w:tr>
                            <w:tr w:rsidR="001B6FB8" w:rsidRPr="001C6E7D" w:rsidTr="0025535F">
                              <w:tc>
                                <w:tcPr>
                                  <w:tcW w:w="5091" w:type="dxa"/>
                                </w:tcPr>
                                <w:p w:rsidR="001B6FB8" w:rsidRPr="001C6E7D" w:rsidRDefault="001B6FB8" w:rsidP="001B6FB8">
                                  <w:pPr>
                                    <w:pStyle w:val="Standardeinzug"/>
                                    <w:tabs>
                                      <w:tab w:val="left" w:pos="1800"/>
                                    </w:tabs>
                                    <w:spacing w:line="240" w:lineRule="auto"/>
                                    <w:ind w:left="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Verbandkasten</w:t>
                                  </w:r>
                                  <w:r w:rsidRPr="001C6E7D"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ab/>
                                  </w: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Raum</w:t>
                                  </w:r>
                                </w:p>
                              </w:tc>
                              <w:tc>
                                <w:tcPr>
                                  <w:tcW w:w="5091" w:type="dxa"/>
                                </w:tcPr>
                                <w:p w:rsidR="001B6FB8" w:rsidRPr="001C6E7D" w:rsidRDefault="001B6FB8" w:rsidP="001B6FB8">
                                  <w:pPr>
                                    <w:pStyle w:val="Standardeinzug"/>
                                    <w:spacing w:line="240" w:lineRule="auto"/>
                                    <w:ind w:left="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Sekretariat</w:t>
                                  </w: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Tel.:</w:t>
                                  </w:r>
                                </w:p>
                              </w:tc>
                            </w:tr>
                            <w:tr w:rsidR="001B6FB8" w:rsidRPr="001C6E7D" w:rsidTr="0025535F">
                              <w:tc>
                                <w:tcPr>
                                  <w:tcW w:w="5091" w:type="dxa"/>
                                </w:tcPr>
                                <w:p w:rsidR="001B6FB8" w:rsidRPr="001C6E7D" w:rsidRDefault="001B6FB8" w:rsidP="001B6FB8">
                                  <w:pPr>
                                    <w:pStyle w:val="Standardeinzug"/>
                                    <w:tabs>
                                      <w:tab w:val="left" w:pos="1800"/>
                                    </w:tabs>
                                    <w:spacing w:line="240" w:lineRule="auto"/>
                                    <w:ind w:left="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Krankentrage </w:t>
                                  </w:r>
                                  <w:r w:rsidRPr="001C6E7D"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ab/>
                                  </w: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Raum</w:t>
                                  </w:r>
                                </w:p>
                              </w:tc>
                              <w:tc>
                                <w:tcPr>
                                  <w:tcW w:w="5091" w:type="dxa"/>
                                </w:tcPr>
                                <w:p w:rsidR="001B6FB8" w:rsidRPr="001C6E7D" w:rsidRDefault="001B6FB8" w:rsidP="001B6FB8">
                                  <w:pPr>
                                    <w:pStyle w:val="Standardeinzug"/>
                                    <w:spacing w:line="240" w:lineRule="auto"/>
                                    <w:ind w:left="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Ersthelfer über </w:t>
                                  </w: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Tel.:</w:t>
                                  </w:r>
                                </w:p>
                              </w:tc>
                            </w:tr>
                            <w:tr w:rsidR="001B6FB8" w:rsidRPr="001C6E7D" w:rsidTr="0025535F">
                              <w:tc>
                                <w:tcPr>
                                  <w:tcW w:w="5091" w:type="dxa"/>
                                </w:tcPr>
                                <w:p w:rsidR="001B6FB8" w:rsidRPr="001C6E7D" w:rsidRDefault="001B6FB8" w:rsidP="001B6FB8">
                                  <w:pPr>
                                    <w:pStyle w:val="Standardeinzug"/>
                                    <w:tabs>
                                      <w:tab w:val="left" w:pos="1800"/>
                                    </w:tabs>
                                    <w:spacing w:line="240" w:lineRule="auto"/>
                                    <w:ind w:left="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Sanitätsraum </w:t>
                                  </w:r>
                                  <w:r w:rsidRPr="001C6E7D"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ab/>
                                  </w:r>
                                  <w:r w:rsidRPr="001C6E7D">
                                    <w:rPr>
                                      <w:b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Raum</w:t>
                                  </w:r>
                                </w:p>
                              </w:tc>
                              <w:tc>
                                <w:tcPr>
                                  <w:tcW w:w="5091" w:type="dxa"/>
                                </w:tcPr>
                                <w:p w:rsidR="001B6FB8" w:rsidRPr="001C6E7D" w:rsidRDefault="001B6FB8" w:rsidP="001B6FB8">
                                  <w:pPr>
                                    <w:pStyle w:val="Standardeinzug"/>
                                    <w:spacing w:line="240" w:lineRule="auto"/>
                                    <w:ind w:left="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Gift-Information</w:t>
                                  </w:r>
                                  <w:r w:rsidR="00D257CB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Tel.: 0551 </w:t>
                                  </w: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19240</w:t>
                                  </w:r>
                                </w:p>
                              </w:tc>
                            </w:tr>
                            <w:tr w:rsidR="001B6FB8" w:rsidRPr="001C6E7D" w:rsidTr="0025535F">
                              <w:tc>
                                <w:tcPr>
                                  <w:tcW w:w="5091" w:type="dxa"/>
                                </w:tcPr>
                                <w:p w:rsidR="001B6FB8" w:rsidRPr="001C6E7D" w:rsidRDefault="001B6FB8" w:rsidP="001B6FB8">
                                  <w:pPr>
                                    <w:pStyle w:val="Standardeinzug"/>
                                    <w:spacing w:after="0" w:line="240" w:lineRule="auto"/>
                                    <w:ind w:left="0"/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Praktischer Arzt</w:t>
                                  </w:r>
                                </w:p>
                                <w:p w:rsidR="001B6FB8" w:rsidRPr="001C6E7D" w:rsidRDefault="001B6FB8" w:rsidP="001B6FB8">
                                  <w:pPr>
                                    <w:pStyle w:val="Standardeinzug"/>
                                    <w:tabs>
                                      <w:tab w:val="left" w:pos="964"/>
                                      <w:tab w:val="left" w:pos="2552"/>
                                    </w:tabs>
                                    <w:spacing w:before="0" w:line="240" w:lineRule="auto"/>
                                    <w:ind w:left="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Dr. </w:t>
                                  </w: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ab/>
                                    <w:t>Tel.:</w:t>
                                  </w: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br/>
                                  </w:r>
                                  <w:r w:rsidRPr="001C6E7D">
                                    <w:rPr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Straße + Hausnr.: </w:t>
                                  </w:r>
                                  <w:r w:rsidRPr="001C6E7D">
                                    <w:rPr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br/>
                                    <w:t>Sprechzeiten:</w:t>
                                  </w:r>
                                  <w:r w:rsidRPr="001C6E7D">
                                    <w:rPr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091" w:type="dxa"/>
                                </w:tcPr>
                                <w:p w:rsidR="001B6FB8" w:rsidRPr="001C6E7D" w:rsidRDefault="001B6FB8" w:rsidP="001B6FB8">
                                  <w:pPr>
                                    <w:pStyle w:val="Standardeinzug"/>
                                    <w:spacing w:after="0" w:line="240" w:lineRule="auto"/>
                                    <w:ind w:left="0"/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Unfall-Arzt (Durchgangs-Arzt)</w:t>
                                  </w:r>
                                </w:p>
                                <w:p w:rsidR="001B6FB8" w:rsidRPr="001C6E7D" w:rsidRDefault="001B6FB8" w:rsidP="001B6FB8">
                                  <w:pPr>
                                    <w:pStyle w:val="Standardeinzug"/>
                                    <w:tabs>
                                      <w:tab w:val="left" w:pos="1005"/>
                                      <w:tab w:val="left" w:pos="2817"/>
                                    </w:tabs>
                                    <w:spacing w:before="0" w:line="240" w:lineRule="auto"/>
                                    <w:ind w:left="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Dr. </w:t>
                                  </w: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ab/>
                                    <w:t>Tel.:</w:t>
                                  </w: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br/>
                                  </w:r>
                                  <w:r w:rsidRPr="001C6E7D">
                                    <w:rPr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Straße + Hausnr.: </w:t>
                                  </w:r>
                                  <w:r w:rsidRPr="001C6E7D">
                                    <w:rPr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br/>
                                    <w:t>Sprechzeiten:</w:t>
                                  </w:r>
                                  <w:r w:rsidRPr="001C6E7D">
                                    <w:rPr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1B6FB8" w:rsidRPr="001C6E7D" w:rsidTr="0025535F">
                              <w:tc>
                                <w:tcPr>
                                  <w:tcW w:w="5091" w:type="dxa"/>
                                </w:tcPr>
                                <w:p w:rsidR="001B6FB8" w:rsidRPr="001C6E7D" w:rsidRDefault="001B6FB8" w:rsidP="001B6FB8">
                                  <w:pPr>
                                    <w:pStyle w:val="Standardeinzug"/>
                                    <w:spacing w:after="0" w:line="240" w:lineRule="auto"/>
                                    <w:ind w:left="0"/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Augen-Arzt</w:t>
                                  </w:r>
                                </w:p>
                                <w:p w:rsidR="001B6FB8" w:rsidRPr="001C6E7D" w:rsidRDefault="001B6FB8" w:rsidP="001B6FB8">
                                  <w:pPr>
                                    <w:pStyle w:val="Standardeinzug"/>
                                    <w:tabs>
                                      <w:tab w:val="left" w:pos="996"/>
                                      <w:tab w:val="left" w:pos="3108"/>
                                    </w:tabs>
                                    <w:spacing w:before="0" w:line="240" w:lineRule="auto"/>
                                    <w:ind w:left="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Dr. </w:t>
                                  </w: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ab/>
                                    <w:t>Tel.:</w:t>
                                  </w: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br/>
                                  </w:r>
                                  <w:r w:rsidRPr="001C6E7D">
                                    <w:rPr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Straße + Hausnr.: </w:t>
                                  </w:r>
                                  <w:r w:rsidRPr="001C6E7D">
                                    <w:rPr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br/>
                                    <w:t>Sprechzeiten:</w:t>
                                  </w:r>
                                  <w:r w:rsidRPr="001C6E7D">
                                    <w:rPr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091" w:type="dxa"/>
                                </w:tcPr>
                                <w:p w:rsidR="001B6FB8" w:rsidRPr="001C6E7D" w:rsidRDefault="001B6FB8" w:rsidP="001B6FB8">
                                  <w:pPr>
                                    <w:pStyle w:val="Standardeinzug"/>
                                    <w:spacing w:after="0" w:line="240" w:lineRule="auto"/>
                                    <w:ind w:left="0"/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Krankenhaus</w:t>
                                  </w:r>
                                </w:p>
                                <w:p w:rsidR="001B6FB8" w:rsidRPr="001C6E7D" w:rsidRDefault="001B6FB8" w:rsidP="001B6FB8">
                                  <w:pPr>
                                    <w:pStyle w:val="Standardeinzug"/>
                                    <w:tabs>
                                      <w:tab w:val="left" w:pos="981"/>
                                      <w:tab w:val="left" w:pos="2769"/>
                                    </w:tabs>
                                    <w:spacing w:before="0" w:line="240" w:lineRule="auto"/>
                                    <w:ind w:left="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Pforte Tel.:</w:t>
                                  </w:r>
                                  <w:r w:rsidRPr="001C6E7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br/>
                                  </w:r>
                                  <w:r w:rsidR="004F47B0">
                                    <w:rPr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Straße + Hausnr.:</w:t>
                                  </w:r>
                                </w:p>
                              </w:tc>
                            </w:tr>
                          </w:tbl>
                          <w:p w:rsidR="001B6FB8" w:rsidRDefault="001B6F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.3pt;margin-top:17.6pt;width:488.4pt;height:65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" fillcolor="white [3201]" strokecolor="#008e5e" strokeweight="12pt">
                <v:textbox>
                  <w:txbxContent>
                    <w:tbl>
                      <w:tblPr>
                        <w:tblW w:w="0" w:type="auto"/>
                        <w:tblBorders>
                          <w:top w:val="single" w:sz="6" w:space="0" w:color="000000" w:themeColor="text1"/>
                          <w:left w:val="single" w:sz="6" w:space="0" w:color="000000" w:themeColor="text1"/>
                          <w:bottom w:val="single" w:sz="6" w:space="0" w:color="000000" w:themeColor="text1"/>
                          <w:right w:val="single" w:sz="6" w:space="0" w:color="000000" w:themeColor="text1"/>
                          <w:insideH w:val="single" w:sz="6" w:space="0" w:color="000000" w:themeColor="text1"/>
                          <w:insideV w:val="single" w:sz="6" w:space="0" w:color="000000" w:themeColor="text1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688"/>
                        <w:gridCol w:w="4552"/>
                      </w:tblGrid>
                      <w:tr w:rsidR="001B6FB8" w:rsidRPr="001C6E7D" w:rsidTr="0025535F">
                        <w:tc>
                          <w:tcPr>
                            <w:tcW w:w="10182" w:type="dxa"/>
                            <w:gridSpan w:val="2"/>
                            <w:tcBorders>
                              <w:top w:val="nil"/>
                              <w:left w:val="nil"/>
                              <w:bottom w:val="single" w:sz="6" w:space="0" w:color="000000" w:themeColor="text1"/>
                              <w:right w:val="nil"/>
                            </w:tcBorders>
                          </w:tcPr>
                          <w:p w:rsidR="001B6FB8" w:rsidRPr="001C6E7D" w:rsidRDefault="001B6FB8" w:rsidP="001B6FB8">
                            <w:pPr>
                              <w:pStyle w:val="Standardeinzug"/>
                              <w:spacing w:line="240" w:lineRule="auto"/>
                              <w:ind w:left="0"/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6FB8">
                              <w:rPr>
                                <w:b/>
                                <w:sz w:val="5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Verhalten in Notfällen</w:t>
                            </w:r>
                          </w:p>
                        </w:tc>
                      </w:tr>
                      <w:tr w:rsidR="001B6FB8" w:rsidRPr="001C6E7D" w:rsidTr="0025535F">
                        <w:trPr>
                          <w:trHeight w:val="3414"/>
                        </w:trPr>
                        <w:tc>
                          <w:tcPr>
                            <w:tcW w:w="5091" w:type="dxa"/>
                            <w:tcBorders>
                              <w:top w:val="single" w:sz="6" w:space="0" w:color="000000" w:themeColor="text1"/>
                            </w:tcBorders>
                          </w:tcPr>
                          <w:p w:rsidR="001B6FB8" w:rsidRPr="001C6E7D" w:rsidRDefault="001B6FB8" w:rsidP="001B6FB8">
                            <w:pPr>
                              <w:pStyle w:val="Standardeinzug"/>
                              <w:spacing w:before="240" w:line="240" w:lineRule="auto"/>
                              <w:ind w:left="0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Bei Alarm </w:t>
                            </w:r>
                          </w:p>
                          <w:p w:rsidR="001B6FB8" w:rsidRPr="001C6E7D" w:rsidRDefault="001B6FB8" w:rsidP="001B6FB8">
                            <w:pPr>
                              <w:pStyle w:val="Standardeinzug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567"/>
                              </w:tabs>
                              <w:spacing w:line="240" w:lineRule="auto"/>
                              <w:ind w:left="568" w:hanging="284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Gebäude unverzüglich räumen, Sammelplätze aufsuchen!</w:t>
                            </w:r>
                          </w:p>
                          <w:p w:rsidR="001B6FB8" w:rsidRPr="001C6E7D" w:rsidRDefault="001B6FB8" w:rsidP="001B6FB8">
                            <w:pPr>
                              <w:pStyle w:val="Standardeinzug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567"/>
                              </w:tabs>
                              <w:spacing w:after="240" w:line="240" w:lineRule="auto"/>
                              <w:ind w:left="568" w:hanging="284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Wenn beide Fluchtwege wegen Brandrauch unbegehbar sind: </w:t>
                            </w: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Feuerwehr bei geschlossener Tür </w:t>
                            </w: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im Klassenraum erwarten</w:t>
                            </w:r>
                          </w:p>
                          <w:p w:rsidR="001B6FB8" w:rsidRPr="001C6E7D" w:rsidRDefault="001B6FB8" w:rsidP="001B6FB8">
                            <w:pPr>
                              <w:pStyle w:val="Standardeinzug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567"/>
                              </w:tabs>
                              <w:spacing w:line="240" w:lineRule="auto"/>
                              <w:ind w:left="568" w:hanging="284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„Verlorengegangene“ Schüler sofort der Schulleitung und der Einsatzleitung melden</w:t>
                            </w:r>
                          </w:p>
                        </w:tc>
                        <w:tc>
                          <w:tcPr>
                            <w:tcW w:w="5091" w:type="dxa"/>
                            <w:tcBorders>
                              <w:top w:val="single" w:sz="6" w:space="0" w:color="000000" w:themeColor="text1"/>
                            </w:tcBorders>
                          </w:tcPr>
                          <w:p w:rsidR="001B6FB8" w:rsidRPr="001C6E7D" w:rsidRDefault="001B6FB8" w:rsidP="001B6FB8">
                            <w:pPr>
                              <w:pStyle w:val="Standardeinzug"/>
                              <w:spacing w:before="240" w:line="240" w:lineRule="auto"/>
                              <w:ind w:left="0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Bei Gasgeruch</w:t>
                            </w:r>
                          </w:p>
                          <w:p w:rsidR="001B6FB8" w:rsidRPr="001C6E7D" w:rsidRDefault="001B6FB8" w:rsidP="001B6FB8">
                            <w:pPr>
                              <w:pStyle w:val="Standardeinzug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567"/>
                              </w:tabs>
                              <w:spacing w:line="240" w:lineRule="auto"/>
                              <w:ind w:left="568" w:hanging="284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Elektroschalter, -stecker, Not-Aus nicht betätigen</w:t>
                            </w:r>
                          </w:p>
                          <w:p w:rsidR="001B6FB8" w:rsidRPr="001C6E7D" w:rsidRDefault="001B6FB8" w:rsidP="001B6FB8">
                            <w:pPr>
                              <w:pStyle w:val="Standardeinzug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567"/>
                              </w:tabs>
                              <w:spacing w:line="240" w:lineRule="auto"/>
                              <w:ind w:left="568" w:hanging="284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Fenster öffnen und Gashähne schließen</w:t>
                            </w:r>
                          </w:p>
                          <w:p w:rsidR="001B6FB8" w:rsidRPr="001C6E7D" w:rsidRDefault="001B6FB8" w:rsidP="001B6FB8">
                            <w:pPr>
                              <w:pStyle w:val="Standardeinzug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567"/>
                              </w:tabs>
                              <w:spacing w:line="240" w:lineRule="auto"/>
                              <w:ind w:left="568" w:hanging="284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Raum sofort verlassen</w:t>
                            </w:r>
                          </w:p>
                          <w:p w:rsidR="001B6FB8" w:rsidRPr="001C6E7D" w:rsidRDefault="001B6FB8" w:rsidP="001B6FB8">
                            <w:pPr>
                              <w:pStyle w:val="Standardeinzug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567"/>
                              </w:tabs>
                              <w:spacing w:after="240" w:line="240" w:lineRule="auto"/>
                              <w:ind w:left="568" w:hanging="284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Nachbarklassen, Hausmeister, Schulleitung benachrichtigen</w:t>
                            </w:r>
                          </w:p>
                        </w:tc>
                      </w:tr>
                      <w:tr w:rsidR="001B6FB8" w:rsidRPr="001C6E7D" w:rsidTr="0025535F">
                        <w:tc>
                          <w:tcPr>
                            <w:tcW w:w="5091" w:type="dxa"/>
                          </w:tcPr>
                          <w:p w:rsidR="001B6FB8" w:rsidRPr="001C6E7D" w:rsidRDefault="001B6FB8" w:rsidP="001B6FB8">
                            <w:pPr>
                              <w:pStyle w:val="Standardeinzug"/>
                              <w:spacing w:before="240" w:line="240" w:lineRule="auto"/>
                              <w:ind w:left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Bei Verletzung oder akuter Erkrankung</w:t>
                            </w:r>
                          </w:p>
                          <w:p w:rsidR="001B6FB8" w:rsidRPr="001C6E7D" w:rsidRDefault="001B6FB8" w:rsidP="001B6FB8">
                            <w:pPr>
                              <w:pStyle w:val="Standardeinzug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567"/>
                              </w:tabs>
                              <w:spacing w:before="100" w:line="240" w:lineRule="auto"/>
                              <w:ind w:left="568" w:hanging="284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Falls erforderlich: </w:t>
                            </w: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C6E7D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Rettungsdienst: Notruf 112</w:t>
                            </w:r>
                          </w:p>
                          <w:p w:rsidR="001B6FB8" w:rsidRPr="001C6E7D" w:rsidRDefault="001B6FB8" w:rsidP="001B6FB8">
                            <w:pPr>
                              <w:pStyle w:val="Standardeinzug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567"/>
                              </w:tabs>
                              <w:spacing w:before="100" w:line="240" w:lineRule="auto"/>
                              <w:ind w:left="568" w:hanging="284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Erste Hilfe leisten, </w:t>
                            </w: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erforderlichenfalls Ersthelfer benachrichtigen</w:t>
                            </w:r>
                          </w:p>
                          <w:p w:rsidR="001B6FB8" w:rsidRPr="001C6E7D" w:rsidRDefault="001B6FB8" w:rsidP="001B6FB8">
                            <w:pPr>
                              <w:pStyle w:val="Standardeinzug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567"/>
                              </w:tabs>
                              <w:spacing w:before="100" w:line="240" w:lineRule="auto"/>
                              <w:ind w:left="568" w:hanging="284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Bei vorzeitigem Verlassen der Schule: </w:t>
                            </w: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Angehörige informieren </w:t>
                            </w: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Begleitung sicherstellen</w:t>
                            </w:r>
                          </w:p>
                          <w:p w:rsidR="001B6FB8" w:rsidRPr="001C6E7D" w:rsidRDefault="001B6FB8" w:rsidP="001B6FB8">
                            <w:pPr>
                              <w:pStyle w:val="Standardeinzug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567"/>
                              </w:tabs>
                              <w:spacing w:before="100" w:after="0" w:line="240" w:lineRule="auto"/>
                              <w:ind w:left="568" w:hanging="284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Verbandbucheintrag </w:t>
                            </w: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(bei geringfügiger Verletzung/Erkrankung)</w:t>
                            </w:r>
                          </w:p>
                          <w:p w:rsidR="001B6FB8" w:rsidRPr="001C6E7D" w:rsidRDefault="001B6FB8" w:rsidP="001B6FB8">
                            <w:pPr>
                              <w:pStyle w:val="Standardeinzug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567"/>
                              </w:tabs>
                              <w:spacing w:before="100" w:line="240" w:lineRule="auto"/>
                              <w:ind w:left="568" w:hanging="284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oder Unfallmeldung </w:t>
                            </w: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(bei Arztbesuch/Einsatz Rettungsdienst) </w:t>
                            </w:r>
                          </w:p>
                        </w:tc>
                        <w:tc>
                          <w:tcPr>
                            <w:tcW w:w="5091" w:type="dxa"/>
                          </w:tcPr>
                          <w:p w:rsidR="001B6FB8" w:rsidRPr="001C6E7D" w:rsidRDefault="001B6FB8" w:rsidP="001B6FB8">
                            <w:pPr>
                              <w:pStyle w:val="Standardeinzug"/>
                              <w:spacing w:before="240" w:line="240" w:lineRule="auto"/>
                              <w:ind w:left="0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B6FB8" w:rsidRPr="001C6E7D" w:rsidRDefault="001B6FB8" w:rsidP="001B6FB8">
                            <w:pPr>
                              <w:pStyle w:val="Standardeinzug"/>
                              <w:spacing w:line="240" w:lineRule="auto"/>
                              <w:ind w:left="296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Inhalt des Notrufs:</w:t>
                            </w:r>
                          </w:p>
                          <w:p w:rsidR="001B6FB8" w:rsidRPr="001C6E7D" w:rsidRDefault="001B6FB8" w:rsidP="001B6FB8">
                            <w:pPr>
                              <w:pStyle w:val="Standardeinzug"/>
                              <w:spacing w:before="60" w:after="60" w:line="240" w:lineRule="auto"/>
                              <w:ind w:left="721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 ist der Unfallort?</w:t>
                            </w:r>
                          </w:p>
                          <w:p w:rsidR="001B6FB8" w:rsidRPr="001C6E7D" w:rsidRDefault="001B6FB8" w:rsidP="001B6FB8">
                            <w:pPr>
                              <w:pStyle w:val="Standardeinzug"/>
                              <w:spacing w:before="60" w:after="60" w:line="240" w:lineRule="auto"/>
                              <w:ind w:left="721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as ist geschehen?</w:t>
                            </w:r>
                          </w:p>
                          <w:p w:rsidR="001B6FB8" w:rsidRPr="001C6E7D" w:rsidRDefault="001B6FB8" w:rsidP="001B6FB8">
                            <w:pPr>
                              <w:pStyle w:val="Standardeinzug"/>
                              <w:spacing w:before="60" w:after="60" w:line="240" w:lineRule="auto"/>
                              <w:ind w:left="721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ie viele Personen sind verletzt?</w:t>
                            </w:r>
                          </w:p>
                          <w:p w:rsidR="001B6FB8" w:rsidRPr="001C6E7D" w:rsidRDefault="001B6FB8" w:rsidP="001B6FB8">
                            <w:pPr>
                              <w:pStyle w:val="Standardeinzug"/>
                              <w:spacing w:before="60" w:after="60" w:line="240" w:lineRule="auto"/>
                              <w:ind w:left="721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elche Verletzungen?</w:t>
                            </w:r>
                          </w:p>
                          <w:p w:rsidR="001B6FB8" w:rsidRPr="001C6E7D" w:rsidRDefault="001B6FB8" w:rsidP="001B6FB8">
                            <w:pPr>
                              <w:pStyle w:val="Standardeinzug"/>
                              <w:spacing w:before="60" w:after="60" w:line="240" w:lineRule="auto"/>
                              <w:ind w:left="721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Warten auf Rückfragen!</w:t>
                            </w:r>
                          </w:p>
                        </w:tc>
                      </w:tr>
                      <w:tr w:rsidR="001B6FB8" w:rsidRPr="001C6E7D" w:rsidTr="0025535F">
                        <w:tc>
                          <w:tcPr>
                            <w:tcW w:w="5091" w:type="dxa"/>
                          </w:tcPr>
                          <w:p w:rsidR="001B6FB8" w:rsidRPr="001C6E7D" w:rsidRDefault="001B6FB8" w:rsidP="001B6FB8">
                            <w:pPr>
                              <w:pStyle w:val="Standardeinzug"/>
                              <w:tabs>
                                <w:tab w:val="left" w:pos="1800"/>
                              </w:tabs>
                              <w:spacing w:line="240" w:lineRule="auto"/>
                              <w:ind w:left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Verbandkasten</w:t>
                            </w:r>
                            <w:r w:rsidRPr="001C6E7D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Raum</w:t>
                            </w:r>
                          </w:p>
                        </w:tc>
                        <w:tc>
                          <w:tcPr>
                            <w:tcW w:w="5091" w:type="dxa"/>
                          </w:tcPr>
                          <w:p w:rsidR="001B6FB8" w:rsidRPr="001C6E7D" w:rsidRDefault="001B6FB8" w:rsidP="001B6FB8">
                            <w:pPr>
                              <w:pStyle w:val="Standardeinzug"/>
                              <w:spacing w:line="240" w:lineRule="auto"/>
                              <w:ind w:left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Sekretariat</w:t>
                            </w: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Tel.:</w:t>
                            </w:r>
                          </w:p>
                        </w:tc>
                      </w:tr>
                      <w:tr w:rsidR="001B6FB8" w:rsidRPr="001C6E7D" w:rsidTr="0025535F">
                        <w:tc>
                          <w:tcPr>
                            <w:tcW w:w="5091" w:type="dxa"/>
                          </w:tcPr>
                          <w:p w:rsidR="001B6FB8" w:rsidRPr="001C6E7D" w:rsidRDefault="001B6FB8" w:rsidP="001B6FB8">
                            <w:pPr>
                              <w:pStyle w:val="Standardeinzug"/>
                              <w:tabs>
                                <w:tab w:val="left" w:pos="1800"/>
                              </w:tabs>
                              <w:spacing w:line="240" w:lineRule="auto"/>
                              <w:ind w:left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Krankentrage </w:t>
                            </w:r>
                            <w:r w:rsidRPr="001C6E7D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Raum</w:t>
                            </w:r>
                          </w:p>
                        </w:tc>
                        <w:tc>
                          <w:tcPr>
                            <w:tcW w:w="5091" w:type="dxa"/>
                          </w:tcPr>
                          <w:p w:rsidR="001B6FB8" w:rsidRPr="001C6E7D" w:rsidRDefault="001B6FB8" w:rsidP="001B6FB8">
                            <w:pPr>
                              <w:pStyle w:val="Standardeinzug"/>
                              <w:spacing w:line="240" w:lineRule="auto"/>
                              <w:ind w:left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Ersthelfer über </w:t>
                            </w: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Tel.:</w:t>
                            </w:r>
                          </w:p>
                        </w:tc>
                      </w:tr>
                      <w:tr w:rsidR="001B6FB8" w:rsidRPr="001C6E7D" w:rsidTr="0025535F">
                        <w:tc>
                          <w:tcPr>
                            <w:tcW w:w="5091" w:type="dxa"/>
                          </w:tcPr>
                          <w:p w:rsidR="001B6FB8" w:rsidRPr="001C6E7D" w:rsidRDefault="001B6FB8" w:rsidP="001B6FB8">
                            <w:pPr>
                              <w:pStyle w:val="Standardeinzug"/>
                              <w:tabs>
                                <w:tab w:val="left" w:pos="1800"/>
                              </w:tabs>
                              <w:spacing w:line="240" w:lineRule="auto"/>
                              <w:ind w:left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Sanitätsraum </w:t>
                            </w:r>
                            <w:r w:rsidRPr="001C6E7D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1C6E7D">
                              <w:rPr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Raum</w:t>
                            </w:r>
                          </w:p>
                        </w:tc>
                        <w:tc>
                          <w:tcPr>
                            <w:tcW w:w="5091" w:type="dxa"/>
                          </w:tcPr>
                          <w:p w:rsidR="001B6FB8" w:rsidRPr="001C6E7D" w:rsidRDefault="001B6FB8" w:rsidP="001B6FB8">
                            <w:pPr>
                              <w:pStyle w:val="Standardeinzug"/>
                              <w:spacing w:line="240" w:lineRule="auto"/>
                              <w:ind w:left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Gift-Information</w:t>
                            </w:r>
                            <w:r w:rsidR="00D257C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Tel.: 0551 </w:t>
                            </w: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19240</w:t>
                            </w:r>
                          </w:p>
                        </w:tc>
                      </w:tr>
                      <w:tr w:rsidR="001B6FB8" w:rsidRPr="001C6E7D" w:rsidTr="0025535F">
                        <w:tc>
                          <w:tcPr>
                            <w:tcW w:w="5091" w:type="dxa"/>
                          </w:tcPr>
                          <w:p w:rsidR="001B6FB8" w:rsidRPr="001C6E7D" w:rsidRDefault="001B6FB8" w:rsidP="001B6FB8">
                            <w:pPr>
                              <w:pStyle w:val="Standardeinzug"/>
                              <w:spacing w:after="0" w:line="240" w:lineRule="auto"/>
                              <w:ind w:left="0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Praktischer Arzt</w:t>
                            </w:r>
                          </w:p>
                          <w:p w:rsidR="001B6FB8" w:rsidRPr="001C6E7D" w:rsidRDefault="001B6FB8" w:rsidP="001B6FB8">
                            <w:pPr>
                              <w:pStyle w:val="Standardeinzug"/>
                              <w:tabs>
                                <w:tab w:val="left" w:pos="964"/>
                                <w:tab w:val="left" w:pos="2552"/>
                              </w:tabs>
                              <w:spacing w:before="0" w:line="240" w:lineRule="auto"/>
                              <w:ind w:left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Dr. </w:t>
                            </w: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Tel.:</w:t>
                            </w: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C6E7D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Straße + Hausnr.: </w:t>
                            </w:r>
                            <w:r w:rsidRPr="001C6E7D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Sprechzeiten:</w:t>
                            </w:r>
                            <w:r w:rsidRPr="001C6E7D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091" w:type="dxa"/>
                          </w:tcPr>
                          <w:p w:rsidR="001B6FB8" w:rsidRPr="001C6E7D" w:rsidRDefault="001B6FB8" w:rsidP="001B6FB8">
                            <w:pPr>
                              <w:pStyle w:val="Standardeinzug"/>
                              <w:spacing w:after="0" w:line="240" w:lineRule="auto"/>
                              <w:ind w:left="0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Unfall-Arzt (Durchgangs-Arzt)</w:t>
                            </w:r>
                          </w:p>
                          <w:p w:rsidR="001B6FB8" w:rsidRPr="001C6E7D" w:rsidRDefault="001B6FB8" w:rsidP="001B6FB8">
                            <w:pPr>
                              <w:pStyle w:val="Standardeinzug"/>
                              <w:tabs>
                                <w:tab w:val="left" w:pos="1005"/>
                                <w:tab w:val="left" w:pos="2817"/>
                              </w:tabs>
                              <w:spacing w:before="0" w:line="240" w:lineRule="auto"/>
                              <w:ind w:left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Dr. </w:t>
                            </w: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Tel.:</w:t>
                            </w: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C6E7D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Straße + Hausnr.: </w:t>
                            </w:r>
                            <w:r w:rsidRPr="001C6E7D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Sprechzeiten:</w:t>
                            </w:r>
                            <w:r w:rsidRPr="001C6E7D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</w:tc>
                      </w:tr>
                      <w:tr w:rsidR="001B6FB8" w:rsidRPr="001C6E7D" w:rsidTr="0025535F">
                        <w:tc>
                          <w:tcPr>
                            <w:tcW w:w="5091" w:type="dxa"/>
                          </w:tcPr>
                          <w:p w:rsidR="001B6FB8" w:rsidRPr="001C6E7D" w:rsidRDefault="001B6FB8" w:rsidP="001B6FB8">
                            <w:pPr>
                              <w:pStyle w:val="Standardeinzug"/>
                              <w:spacing w:after="0" w:line="240" w:lineRule="auto"/>
                              <w:ind w:left="0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Augen-Arzt</w:t>
                            </w:r>
                          </w:p>
                          <w:p w:rsidR="001B6FB8" w:rsidRPr="001C6E7D" w:rsidRDefault="001B6FB8" w:rsidP="001B6FB8">
                            <w:pPr>
                              <w:pStyle w:val="Standardeinzug"/>
                              <w:tabs>
                                <w:tab w:val="left" w:pos="996"/>
                                <w:tab w:val="left" w:pos="3108"/>
                              </w:tabs>
                              <w:spacing w:before="0" w:line="240" w:lineRule="auto"/>
                              <w:ind w:left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Dr. </w:t>
                            </w: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Tel.:</w:t>
                            </w: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C6E7D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Straße + Hausnr.: </w:t>
                            </w:r>
                            <w:r w:rsidRPr="001C6E7D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Sprechzeiten:</w:t>
                            </w:r>
                            <w:r w:rsidRPr="001C6E7D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091" w:type="dxa"/>
                          </w:tcPr>
                          <w:p w:rsidR="001B6FB8" w:rsidRPr="001C6E7D" w:rsidRDefault="001B6FB8" w:rsidP="001B6FB8">
                            <w:pPr>
                              <w:pStyle w:val="Standardeinzug"/>
                              <w:spacing w:after="0" w:line="240" w:lineRule="auto"/>
                              <w:ind w:left="0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Krankenhaus</w:t>
                            </w:r>
                          </w:p>
                          <w:p w:rsidR="001B6FB8" w:rsidRPr="001C6E7D" w:rsidRDefault="001B6FB8" w:rsidP="001B6FB8">
                            <w:pPr>
                              <w:pStyle w:val="Standardeinzug"/>
                              <w:tabs>
                                <w:tab w:val="left" w:pos="981"/>
                                <w:tab w:val="left" w:pos="2769"/>
                              </w:tabs>
                              <w:spacing w:before="0" w:line="240" w:lineRule="auto"/>
                              <w:ind w:left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Pforte Tel.:</w:t>
                            </w:r>
                            <w:r w:rsidRPr="001C6E7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4F47B0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Straße + Hausnr.:</w:t>
                            </w:r>
                          </w:p>
                        </w:tc>
                      </w:tr>
                    </w:tbl>
                    <w:p w:rsidR="001B6FB8" w:rsidRDefault="001B6FB8"/>
                  </w:txbxContent>
                </v:textbox>
                <w10:wrap type="square"/>
              </v:shape>
            </w:pict>
          </mc:Fallback>
        </mc:AlternateContent>
      </w:r>
    </w:p>
    <w:p w:rsidR="001B6FB8" w:rsidRDefault="001B6FB8" w:rsidP="009A44BF"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1B6FB8" w:rsidSect="003D7ACD">
      <w:pgSz w:w="11906" w:h="16838"/>
      <w:pgMar w:top="851" w:right="1134" w:bottom="426" w:left="1134" w:header="709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15C" w:rsidRDefault="00D3215C">
      <w:r>
        <w:separator/>
      </w:r>
    </w:p>
  </w:endnote>
  <w:endnote w:type="continuationSeparator" w:id="0">
    <w:p w:rsidR="00D3215C" w:rsidRDefault="00D3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15C" w:rsidRDefault="00D3215C">
      <w:r>
        <w:separator/>
      </w:r>
    </w:p>
  </w:footnote>
  <w:footnote w:type="continuationSeparator" w:id="0">
    <w:p w:rsidR="00D3215C" w:rsidRDefault="00D32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80F5C"/>
    <w:multiLevelType w:val="hybridMultilevel"/>
    <w:tmpl w:val="249A9FA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F3D11"/>
    <w:multiLevelType w:val="hybridMultilevel"/>
    <w:tmpl w:val="DF344E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651B2"/>
    <w:multiLevelType w:val="hybridMultilevel"/>
    <w:tmpl w:val="84C03A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055DB"/>
    <w:multiLevelType w:val="hybridMultilevel"/>
    <w:tmpl w:val="D1589626"/>
    <w:lvl w:ilvl="0" w:tplc="087CEFDE">
      <w:start w:val="1"/>
      <w:numFmt w:val="bullet"/>
      <w:pStyle w:val="Punkte1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C4976"/>
    <w:multiLevelType w:val="hybridMultilevel"/>
    <w:tmpl w:val="C59A4A4C"/>
    <w:lvl w:ilvl="0" w:tplc="CBE46D7A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000000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025867"/>
    <w:multiLevelType w:val="hybridMultilevel"/>
    <w:tmpl w:val="181EB2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A0F80"/>
    <w:multiLevelType w:val="hybridMultilevel"/>
    <w:tmpl w:val="CD14040C"/>
    <w:lvl w:ilvl="0" w:tplc="944A6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E7382"/>
    <w:multiLevelType w:val="hybridMultilevel"/>
    <w:tmpl w:val="03FAD84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EE"/>
    <w:rsid w:val="00006699"/>
    <w:rsid w:val="00060D1C"/>
    <w:rsid w:val="0006292F"/>
    <w:rsid w:val="00071C6F"/>
    <w:rsid w:val="00071F06"/>
    <w:rsid w:val="000728EC"/>
    <w:rsid w:val="000740EB"/>
    <w:rsid w:val="000814AD"/>
    <w:rsid w:val="00107410"/>
    <w:rsid w:val="00107FD9"/>
    <w:rsid w:val="0013339D"/>
    <w:rsid w:val="00141D5F"/>
    <w:rsid w:val="00161A32"/>
    <w:rsid w:val="00163D5C"/>
    <w:rsid w:val="001A5CFA"/>
    <w:rsid w:val="001B4136"/>
    <w:rsid w:val="001B6FB8"/>
    <w:rsid w:val="001C6E7D"/>
    <w:rsid w:val="00212ABC"/>
    <w:rsid w:val="002319A9"/>
    <w:rsid w:val="0025535F"/>
    <w:rsid w:val="002619B0"/>
    <w:rsid w:val="00264D06"/>
    <w:rsid w:val="002E2DD8"/>
    <w:rsid w:val="0030014D"/>
    <w:rsid w:val="0030669A"/>
    <w:rsid w:val="00317E04"/>
    <w:rsid w:val="003234A1"/>
    <w:rsid w:val="003574D1"/>
    <w:rsid w:val="00395961"/>
    <w:rsid w:val="003D427A"/>
    <w:rsid w:val="003D7ACD"/>
    <w:rsid w:val="00421424"/>
    <w:rsid w:val="00460687"/>
    <w:rsid w:val="00486DD1"/>
    <w:rsid w:val="004A5BD7"/>
    <w:rsid w:val="004C190A"/>
    <w:rsid w:val="004C2D67"/>
    <w:rsid w:val="004F0156"/>
    <w:rsid w:val="004F47B0"/>
    <w:rsid w:val="0055694C"/>
    <w:rsid w:val="0056584A"/>
    <w:rsid w:val="00572BDD"/>
    <w:rsid w:val="005745CA"/>
    <w:rsid w:val="005C56CE"/>
    <w:rsid w:val="00612CB6"/>
    <w:rsid w:val="00613EC1"/>
    <w:rsid w:val="00617CE6"/>
    <w:rsid w:val="006B575F"/>
    <w:rsid w:val="006D5FF1"/>
    <w:rsid w:val="006D6CEF"/>
    <w:rsid w:val="00710CA6"/>
    <w:rsid w:val="00753413"/>
    <w:rsid w:val="00753AFD"/>
    <w:rsid w:val="00792A47"/>
    <w:rsid w:val="007A4FC0"/>
    <w:rsid w:val="0081171D"/>
    <w:rsid w:val="008362C6"/>
    <w:rsid w:val="00846127"/>
    <w:rsid w:val="008634EE"/>
    <w:rsid w:val="00884261"/>
    <w:rsid w:val="008B3F21"/>
    <w:rsid w:val="008E7388"/>
    <w:rsid w:val="00900399"/>
    <w:rsid w:val="009024C7"/>
    <w:rsid w:val="009079C7"/>
    <w:rsid w:val="00937ACB"/>
    <w:rsid w:val="00966C22"/>
    <w:rsid w:val="009710D2"/>
    <w:rsid w:val="009754FA"/>
    <w:rsid w:val="00996A1D"/>
    <w:rsid w:val="009A44BF"/>
    <w:rsid w:val="009D2FC4"/>
    <w:rsid w:val="00A17E70"/>
    <w:rsid w:val="00A27AAD"/>
    <w:rsid w:val="00A31BB3"/>
    <w:rsid w:val="00A76998"/>
    <w:rsid w:val="00AB340B"/>
    <w:rsid w:val="00AC1F57"/>
    <w:rsid w:val="00AF62B9"/>
    <w:rsid w:val="00B103D5"/>
    <w:rsid w:val="00B45262"/>
    <w:rsid w:val="00B70100"/>
    <w:rsid w:val="00BE34E9"/>
    <w:rsid w:val="00BF0D20"/>
    <w:rsid w:val="00C328B0"/>
    <w:rsid w:val="00C771EF"/>
    <w:rsid w:val="00C8269D"/>
    <w:rsid w:val="00C94BF5"/>
    <w:rsid w:val="00D0083E"/>
    <w:rsid w:val="00D0707D"/>
    <w:rsid w:val="00D257CB"/>
    <w:rsid w:val="00D3215C"/>
    <w:rsid w:val="00D50DF2"/>
    <w:rsid w:val="00D5456E"/>
    <w:rsid w:val="00D72105"/>
    <w:rsid w:val="00DB4713"/>
    <w:rsid w:val="00DF542F"/>
    <w:rsid w:val="00E01277"/>
    <w:rsid w:val="00E061E8"/>
    <w:rsid w:val="00E125B8"/>
    <w:rsid w:val="00E3357A"/>
    <w:rsid w:val="00E478B6"/>
    <w:rsid w:val="00E72E2E"/>
    <w:rsid w:val="00ED1202"/>
    <w:rsid w:val="00EE1AEB"/>
    <w:rsid w:val="00F24A1A"/>
    <w:rsid w:val="00F8260B"/>
    <w:rsid w:val="00F858FE"/>
    <w:rsid w:val="00FB75A3"/>
    <w:rsid w:val="00FC2984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8B191-93AE-465E-9AC0-F8E76263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34E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319A9"/>
    <w:pPr>
      <w:keepNext/>
      <w:spacing w:before="240" w:after="120" w:line="360" w:lineRule="auto"/>
      <w:outlineLvl w:val="0"/>
    </w:pPr>
    <w:rPr>
      <w:b/>
      <w:bCs/>
      <w:kern w:val="32"/>
      <w:sz w:val="28"/>
      <w:szCs w:val="32"/>
    </w:rPr>
  </w:style>
  <w:style w:type="paragraph" w:styleId="berschrift3">
    <w:name w:val="heading 3"/>
    <w:basedOn w:val="Standard"/>
    <w:next w:val="Standard"/>
    <w:qFormat/>
    <w:rsid w:val="008461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1">
    <w:name w:val="index 1"/>
    <w:basedOn w:val="Standard"/>
    <w:next w:val="Standard"/>
    <w:autoRedefine/>
    <w:semiHidden/>
    <w:rsid w:val="00846127"/>
    <w:pPr>
      <w:ind w:left="240" w:hanging="240"/>
    </w:pPr>
  </w:style>
  <w:style w:type="paragraph" w:styleId="Indexberschrift">
    <w:name w:val="index heading"/>
    <w:next w:val="Index1"/>
    <w:semiHidden/>
    <w:rsid w:val="00846127"/>
    <w:pPr>
      <w:spacing w:before="120" w:after="120"/>
    </w:pPr>
    <w:rPr>
      <w:rFonts w:ascii="Arial" w:hAnsi="Arial"/>
      <w:b/>
      <w:bCs/>
      <w:iCs/>
      <w:szCs w:val="24"/>
    </w:rPr>
  </w:style>
  <w:style w:type="paragraph" w:styleId="Standardeinzug">
    <w:name w:val="Normal Indent"/>
    <w:basedOn w:val="Standard"/>
    <w:semiHidden/>
    <w:rsid w:val="00846127"/>
    <w:pPr>
      <w:spacing w:before="120" w:after="120" w:line="360" w:lineRule="auto"/>
      <w:ind w:left="284"/>
    </w:pPr>
    <w:rPr>
      <w:rFonts w:ascii="Arial" w:hAnsi="Arial" w:cs="Arial"/>
      <w:sz w:val="22"/>
      <w:szCs w:val="22"/>
    </w:rPr>
  </w:style>
  <w:style w:type="paragraph" w:customStyle="1" w:styleId="berschriftAnlage">
    <w:name w:val="ÜberschriftAnlage"/>
    <w:basedOn w:val="berschrift3"/>
    <w:rsid w:val="00846127"/>
    <w:pPr>
      <w:spacing w:before="0"/>
    </w:pPr>
    <w:rPr>
      <w:sz w:val="22"/>
    </w:rPr>
  </w:style>
  <w:style w:type="paragraph" w:customStyle="1" w:styleId="Punkte10">
    <w:name w:val="Punkte10"/>
    <w:basedOn w:val="Standard"/>
    <w:rsid w:val="00846127"/>
    <w:pPr>
      <w:numPr>
        <w:numId w:val="1"/>
      </w:numPr>
      <w:tabs>
        <w:tab w:val="clear" w:pos="567"/>
        <w:tab w:val="num" w:pos="720"/>
      </w:tabs>
      <w:spacing w:before="120" w:after="120" w:line="360" w:lineRule="auto"/>
      <w:ind w:left="720" w:hanging="360"/>
    </w:pPr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semiHidden/>
    <w:rsid w:val="00846127"/>
    <w:pPr>
      <w:spacing w:before="100" w:beforeAutospacing="1" w:after="100" w:afterAutospacing="1" w:line="360" w:lineRule="auto"/>
    </w:pPr>
  </w:style>
  <w:style w:type="paragraph" w:customStyle="1" w:styleId="textfluss">
    <w:name w:val="text_fluss"/>
    <w:rsid w:val="00846127"/>
    <w:rPr>
      <w:iCs/>
    </w:rPr>
  </w:style>
  <w:style w:type="paragraph" w:styleId="Sprechblasentext">
    <w:name w:val="Balloon Text"/>
    <w:basedOn w:val="Standard"/>
    <w:semiHidden/>
    <w:rsid w:val="006B57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F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AB340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B340B"/>
  </w:style>
  <w:style w:type="paragraph" w:styleId="Kopfzeile">
    <w:name w:val="header"/>
    <w:basedOn w:val="Standard"/>
    <w:rsid w:val="00AB340B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5C56CE"/>
    <w:rPr>
      <w:b/>
      <w:bCs/>
      <w:kern w:val="32"/>
      <w:sz w:val="28"/>
      <w:szCs w:val="32"/>
    </w:rPr>
  </w:style>
  <w:style w:type="character" w:styleId="Kommentarzeichen">
    <w:name w:val="annotation reference"/>
    <w:basedOn w:val="Absatz-Standardschriftart"/>
    <w:rsid w:val="00FB75A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B75A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B75A3"/>
  </w:style>
  <w:style w:type="paragraph" w:styleId="Kommentarthema">
    <w:name w:val="annotation subject"/>
    <w:basedOn w:val="Kommentartext"/>
    <w:next w:val="Kommentartext"/>
    <w:link w:val="KommentarthemaZchn"/>
    <w:rsid w:val="00FB75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B7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14E05-461F-40F2-B09B-A359F414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2338CABA.dotm</Template>
  <TotalTime>0</TotalTime>
  <Pages>1</Pages>
  <Words>33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Erste Hilfe, Brandschutz und Evakuierung in Schulen</vt:lpstr>
    </vt:vector>
  </TitlesOfParts>
  <Company>Land Niedersachsen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Erste Hilfe, Brandschutz und Evakuierung in Schulen</dc:title>
  <dc:subject/>
  <dc:creator>Gerhard Beer</dc:creator>
  <cp:keywords/>
  <dc:description/>
  <cp:lastModifiedBy>Gerhard Beer</cp:lastModifiedBy>
  <cp:revision>15</cp:revision>
  <cp:lastPrinted>2017-02-07T15:12:00Z</cp:lastPrinted>
  <dcterms:created xsi:type="dcterms:W3CDTF">2017-01-25T15:14:00Z</dcterms:created>
  <dcterms:modified xsi:type="dcterms:W3CDTF">2017-02-22T16:07:00Z</dcterms:modified>
</cp:coreProperties>
</file>